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D178C" w14:textId="38291DFC" w:rsidR="00CB4824" w:rsidRDefault="00CB4824" w:rsidP="00100F71">
      <w:pPr>
        <w:spacing w:line="360" w:lineRule="auto"/>
        <w:rPr>
          <w:rFonts w:ascii="Roboto" w:hAnsi="Roboto"/>
          <w:sz w:val="24"/>
          <w:szCs w:val="24"/>
        </w:rPr>
      </w:pPr>
    </w:p>
    <w:p w14:paraId="1C700D23" w14:textId="11B4C139" w:rsidR="004C2C76" w:rsidRDefault="004C2C76" w:rsidP="00100F71">
      <w:pPr>
        <w:spacing w:line="360" w:lineRule="auto"/>
        <w:rPr>
          <w:rFonts w:ascii="Roboto" w:hAnsi="Roboto"/>
          <w:sz w:val="24"/>
          <w:szCs w:val="24"/>
        </w:rPr>
      </w:pPr>
    </w:p>
    <w:p w14:paraId="5E656273" w14:textId="727EBF33" w:rsidR="004C2C76" w:rsidRDefault="004C2C76" w:rsidP="00100F71">
      <w:pPr>
        <w:spacing w:line="360" w:lineRule="auto"/>
        <w:rPr>
          <w:rFonts w:ascii="Roboto" w:hAnsi="Roboto"/>
          <w:sz w:val="24"/>
          <w:szCs w:val="24"/>
        </w:rPr>
      </w:pPr>
    </w:p>
    <w:p w14:paraId="0379F72D" w14:textId="54D56E2D" w:rsidR="004C2C76" w:rsidRPr="00181B4A" w:rsidRDefault="00100F71" w:rsidP="00181B4A">
      <w:pPr>
        <w:spacing w:line="360" w:lineRule="auto"/>
        <w:jc w:val="both"/>
        <w:rPr>
          <w:rFonts w:ascii="Roboto" w:hAnsi="Roboto"/>
          <w:sz w:val="24"/>
          <w:szCs w:val="24"/>
          <w:lang w:val="fr-LU"/>
        </w:rPr>
      </w:pPr>
      <w:r w:rsidRPr="00181B4A">
        <w:rPr>
          <w:rFonts w:ascii="Roboto" w:hAnsi="Roboto"/>
          <w:sz w:val="24"/>
          <w:szCs w:val="24"/>
          <w:lang w:val="fr-LU"/>
        </w:rPr>
        <w:t>L’étude ELVINGER DES</w:t>
      </w:r>
      <w:r w:rsidR="0061694F">
        <w:rPr>
          <w:rFonts w:ascii="Roboto" w:hAnsi="Roboto"/>
          <w:sz w:val="24"/>
          <w:szCs w:val="24"/>
          <w:lang w:val="fr-LU"/>
        </w:rPr>
        <w:t>S</w:t>
      </w:r>
      <w:r w:rsidRPr="00181B4A">
        <w:rPr>
          <w:rFonts w:ascii="Roboto" w:hAnsi="Roboto"/>
          <w:sz w:val="24"/>
          <w:szCs w:val="24"/>
          <w:lang w:val="fr-LU"/>
        </w:rPr>
        <w:t>OY MARX souhaite accueillir au sein de son équipe un</w:t>
      </w:r>
    </w:p>
    <w:p w14:paraId="45D721AE" w14:textId="6933E939" w:rsidR="00100F71" w:rsidRPr="00181B4A" w:rsidRDefault="00100F71" w:rsidP="00181B4A">
      <w:pPr>
        <w:spacing w:line="360" w:lineRule="auto"/>
        <w:jc w:val="both"/>
        <w:rPr>
          <w:rFonts w:ascii="Roboto" w:hAnsi="Roboto"/>
          <w:sz w:val="24"/>
          <w:szCs w:val="24"/>
          <w:lang w:val="fr-LU"/>
        </w:rPr>
      </w:pPr>
    </w:p>
    <w:p w14:paraId="078727D2" w14:textId="670F5D48" w:rsidR="00100F71" w:rsidRPr="00181B4A" w:rsidRDefault="00100F71" w:rsidP="00181B4A">
      <w:pPr>
        <w:spacing w:line="360" w:lineRule="auto"/>
        <w:jc w:val="both"/>
        <w:rPr>
          <w:rFonts w:ascii="Roboto" w:hAnsi="Roboto"/>
          <w:sz w:val="24"/>
          <w:szCs w:val="24"/>
          <w:lang w:val="fr-LU"/>
        </w:rPr>
      </w:pPr>
    </w:p>
    <w:p w14:paraId="537A839F" w14:textId="11D4B906" w:rsidR="00100F71" w:rsidRPr="00181B4A" w:rsidRDefault="00181B4A" w:rsidP="000E1BBB">
      <w:pPr>
        <w:spacing w:line="360" w:lineRule="auto"/>
        <w:jc w:val="center"/>
        <w:rPr>
          <w:rFonts w:ascii="Roboto" w:hAnsi="Roboto"/>
          <w:b/>
          <w:bCs/>
          <w:sz w:val="28"/>
          <w:szCs w:val="28"/>
          <w:lang w:val="fr-LU"/>
        </w:rPr>
      </w:pPr>
      <w:r w:rsidRPr="00181B4A">
        <w:rPr>
          <w:rFonts w:ascii="Roboto" w:hAnsi="Roboto"/>
          <w:b/>
          <w:bCs/>
          <w:sz w:val="28"/>
          <w:szCs w:val="28"/>
          <w:lang w:val="fr-LU"/>
        </w:rPr>
        <w:t xml:space="preserve">AVOCAT OU </w:t>
      </w:r>
      <w:r w:rsidR="00100F71" w:rsidRPr="00181B4A">
        <w:rPr>
          <w:rFonts w:ascii="Roboto" w:hAnsi="Roboto"/>
          <w:b/>
          <w:bCs/>
          <w:sz w:val="28"/>
          <w:szCs w:val="28"/>
          <w:lang w:val="fr-LU"/>
        </w:rPr>
        <w:t>AVOCAT A LA COUR (H/F)</w:t>
      </w:r>
    </w:p>
    <w:p w14:paraId="2A1412EE" w14:textId="694DB680" w:rsidR="00100F71" w:rsidRPr="00181B4A" w:rsidRDefault="00100F71" w:rsidP="00181B4A">
      <w:pPr>
        <w:spacing w:line="360" w:lineRule="auto"/>
        <w:jc w:val="both"/>
        <w:rPr>
          <w:rFonts w:ascii="Roboto" w:hAnsi="Roboto"/>
          <w:sz w:val="24"/>
          <w:szCs w:val="24"/>
          <w:lang w:val="fr-LU"/>
        </w:rPr>
      </w:pPr>
    </w:p>
    <w:p w14:paraId="655F315A" w14:textId="77777777" w:rsidR="00100F71" w:rsidRPr="00181B4A" w:rsidRDefault="00100F71" w:rsidP="00181B4A">
      <w:pPr>
        <w:spacing w:line="360" w:lineRule="auto"/>
        <w:jc w:val="both"/>
        <w:rPr>
          <w:rFonts w:ascii="Roboto" w:hAnsi="Roboto"/>
          <w:sz w:val="24"/>
          <w:szCs w:val="24"/>
          <w:lang w:val="fr-LU"/>
        </w:rPr>
      </w:pPr>
    </w:p>
    <w:p w14:paraId="7309EEF1" w14:textId="04245B71" w:rsidR="00100F71" w:rsidRPr="00181B4A" w:rsidRDefault="00100F71" w:rsidP="00181B4A">
      <w:pPr>
        <w:spacing w:line="360" w:lineRule="auto"/>
        <w:jc w:val="both"/>
        <w:rPr>
          <w:rFonts w:ascii="Roboto" w:hAnsi="Roboto"/>
          <w:sz w:val="24"/>
          <w:szCs w:val="24"/>
          <w:lang w:val="fr-LU"/>
        </w:rPr>
      </w:pPr>
      <w:r w:rsidRPr="00181B4A">
        <w:rPr>
          <w:rFonts w:ascii="Roboto" w:hAnsi="Roboto"/>
          <w:sz w:val="24"/>
          <w:szCs w:val="24"/>
          <w:lang w:val="fr-LU"/>
        </w:rPr>
        <w:t>L’annonce s’adresse aux avocats inscrits à la liste I</w:t>
      </w:r>
      <w:r w:rsidR="00181B4A" w:rsidRPr="00181B4A">
        <w:rPr>
          <w:rFonts w:ascii="Roboto" w:hAnsi="Roboto"/>
          <w:sz w:val="24"/>
          <w:szCs w:val="24"/>
          <w:lang w:val="fr-LU"/>
        </w:rPr>
        <w:t>I et les avocats à la Cour inscrits à la liste I</w:t>
      </w:r>
      <w:r w:rsidRPr="00181B4A">
        <w:rPr>
          <w:rFonts w:ascii="Roboto" w:hAnsi="Roboto"/>
          <w:sz w:val="24"/>
          <w:szCs w:val="24"/>
          <w:lang w:val="fr-LU"/>
        </w:rPr>
        <w:t>.</w:t>
      </w:r>
    </w:p>
    <w:p w14:paraId="11BD1BF7" w14:textId="1EE69D49" w:rsidR="00100F71" w:rsidRPr="00181B4A" w:rsidRDefault="00100F71" w:rsidP="00181B4A">
      <w:pPr>
        <w:spacing w:line="360" w:lineRule="auto"/>
        <w:jc w:val="both"/>
        <w:rPr>
          <w:rFonts w:ascii="Roboto" w:hAnsi="Roboto"/>
          <w:sz w:val="24"/>
          <w:szCs w:val="24"/>
          <w:lang w:val="fr-LU"/>
        </w:rPr>
      </w:pPr>
    </w:p>
    <w:p w14:paraId="102CC919" w14:textId="0B6A4D64" w:rsidR="00100F71" w:rsidRPr="00181B4A" w:rsidRDefault="00181B4A" w:rsidP="00181B4A">
      <w:pPr>
        <w:spacing w:line="360" w:lineRule="auto"/>
        <w:jc w:val="both"/>
        <w:rPr>
          <w:rFonts w:ascii="Roboto" w:hAnsi="Roboto"/>
          <w:sz w:val="24"/>
          <w:szCs w:val="24"/>
          <w:lang w:val="fr-LU"/>
        </w:rPr>
      </w:pPr>
      <w:r w:rsidRPr="00181B4A">
        <w:rPr>
          <w:rFonts w:ascii="Roboto" w:hAnsi="Roboto"/>
          <w:sz w:val="24"/>
          <w:szCs w:val="24"/>
          <w:lang w:val="fr-LU"/>
        </w:rPr>
        <w:t>Les qualités recherchées</w:t>
      </w:r>
      <w:r w:rsidR="00100F71" w:rsidRPr="00181B4A">
        <w:rPr>
          <w:rFonts w:ascii="Roboto" w:hAnsi="Roboto"/>
          <w:sz w:val="24"/>
          <w:szCs w:val="24"/>
          <w:lang w:val="fr-LU"/>
        </w:rPr>
        <w:t xml:space="preserve"> sont notamment :</w:t>
      </w:r>
    </w:p>
    <w:p w14:paraId="75D82D3B" w14:textId="014C2B8C" w:rsidR="00100F71" w:rsidRPr="00181B4A" w:rsidRDefault="00100F71" w:rsidP="00181B4A">
      <w:pPr>
        <w:spacing w:line="360" w:lineRule="auto"/>
        <w:jc w:val="both"/>
        <w:rPr>
          <w:rFonts w:ascii="Roboto" w:hAnsi="Roboto"/>
          <w:sz w:val="24"/>
          <w:szCs w:val="24"/>
          <w:lang w:val="fr-LU"/>
        </w:rPr>
      </w:pPr>
    </w:p>
    <w:p w14:paraId="437CF280" w14:textId="317705A0" w:rsidR="007B06D7" w:rsidRDefault="007B06D7" w:rsidP="00181B4A">
      <w:pPr>
        <w:pStyle w:val="Paragraphedeliste"/>
        <w:numPr>
          <w:ilvl w:val="0"/>
          <w:numId w:val="45"/>
        </w:numPr>
        <w:spacing w:after="0" w:line="360" w:lineRule="auto"/>
        <w:jc w:val="both"/>
        <w:rPr>
          <w:rFonts w:ascii="Roboto" w:hAnsi="Roboto"/>
          <w:sz w:val="24"/>
          <w:szCs w:val="24"/>
          <w:lang w:val="fr-LU"/>
        </w:rPr>
      </w:pPr>
      <w:r>
        <w:rPr>
          <w:rFonts w:ascii="Roboto" w:hAnsi="Roboto"/>
          <w:sz w:val="24"/>
          <w:szCs w:val="24"/>
          <w:lang w:val="fr-LU"/>
        </w:rPr>
        <w:t>Un intérêt pour le droit public et administratif</w:t>
      </w:r>
      <w:r w:rsidR="0061694F">
        <w:rPr>
          <w:rFonts w:ascii="Roboto" w:hAnsi="Roboto"/>
          <w:sz w:val="24"/>
          <w:szCs w:val="24"/>
          <w:lang w:val="fr-LU"/>
        </w:rPr>
        <w:t> ;</w:t>
      </w:r>
    </w:p>
    <w:p w14:paraId="622F37C1" w14:textId="592D1827" w:rsidR="00100F71" w:rsidRPr="00181B4A" w:rsidRDefault="007B06D7" w:rsidP="00181B4A">
      <w:pPr>
        <w:pStyle w:val="Paragraphedeliste"/>
        <w:numPr>
          <w:ilvl w:val="0"/>
          <w:numId w:val="45"/>
        </w:numPr>
        <w:spacing w:after="0" w:line="360" w:lineRule="auto"/>
        <w:jc w:val="both"/>
        <w:rPr>
          <w:rFonts w:ascii="Roboto" w:hAnsi="Roboto"/>
          <w:sz w:val="24"/>
          <w:szCs w:val="24"/>
          <w:lang w:val="fr-LU"/>
        </w:rPr>
      </w:pPr>
      <w:r>
        <w:rPr>
          <w:rFonts w:ascii="Roboto" w:hAnsi="Roboto"/>
          <w:sz w:val="24"/>
          <w:szCs w:val="24"/>
          <w:lang w:val="fr-LU"/>
        </w:rPr>
        <w:t xml:space="preserve">Une </w:t>
      </w:r>
      <w:r w:rsidR="00100F71" w:rsidRPr="00181B4A">
        <w:rPr>
          <w:rFonts w:ascii="Roboto" w:hAnsi="Roboto"/>
          <w:sz w:val="24"/>
          <w:szCs w:val="24"/>
          <w:lang w:val="fr-LU"/>
        </w:rPr>
        <w:t xml:space="preserve">expérience </w:t>
      </w:r>
      <w:r>
        <w:rPr>
          <w:rFonts w:ascii="Roboto" w:hAnsi="Roboto"/>
          <w:sz w:val="24"/>
          <w:szCs w:val="24"/>
          <w:lang w:val="fr-LU"/>
        </w:rPr>
        <w:t>dans une étude luxembourgeoise active dans le domaine du contentieux</w:t>
      </w:r>
      <w:r w:rsidR="0061694F">
        <w:rPr>
          <w:rFonts w:ascii="Roboto" w:hAnsi="Roboto"/>
          <w:sz w:val="24"/>
          <w:szCs w:val="24"/>
          <w:lang w:val="fr-LU"/>
        </w:rPr>
        <w:t> </w:t>
      </w:r>
      <w:r w:rsidR="00986AA4">
        <w:rPr>
          <w:rFonts w:ascii="Roboto" w:hAnsi="Roboto"/>
          <w:sz w:val="24"/>
          <w:szCs w:val="24"/>
          <w:lang w:val="fr-LU"/>
        </w:rPr>
        <w:t xml:space="preserve">serait considérée comme un avantage </w:t>
      </w:r>
      <w:r w:rsidR="0061694F">
        <w:rPr>
          <w:rFonts w:ascii="Roboto" w:hAnsi="Roboto"/>
          <w:sz w:val="24"/>
          <w:szCs w:val="24"/>
          <w:lang w:val="fr-LU"/>
        </w:rPr>
        <w:t>;</w:t>
      </w:r>
    </w:p>
    <w:p w14:paraId="01AC37FA" w14:textId="5B29127C" w:rsidR="00100F71" w:rsidRPr="00181B4A" w:rsidRDefault="007B06D7" w:rsidP="00181B4A">
      <w:pPr>
        <w:pStyle w:val="Paragraphedeliste"/>
        <w:numPr>
          <w:ilvl w:val="0"/>
          <w:numId w:val="45"/>
        </w:numPr>
        <w:spacing w:after="0" w:line="360" w:lineRule="auto"/>
        <w:jc w:val="both"/>
        <w:rPr>
          <w:rFonts w:ascii="Roboto" w:hAnsi="Roboto"/>
          <w:sz w:val="24"/>
          <w:szCs w:val="24"/>
          <w:lang w:val="fr-LU"/>
        </w:rPr>
      </w:pPr>
      <w:r>
        <w:rPr>
          <w:rFonts w:ascii="Roboto" w:hAnsi="Roboto"/>
          <w:sz w:val="24"/>
          <w:szCs w:val="24"/>
          <w:lang w:val="fr-LU"/>
        </w:rPr>
        <w:t>Une p</w:t>
      </w:r>
      <w:r w:rsidR="00100F71" w:rsidRPr="00181B4A">
        <w:rPr>
          <w:rFonts w:ascii="Roboto" w:hAnsi="Roboto"/>
          <w:sz w:val="24"/>
          <w:szCs w:val="24"/>
          <w:lang w:val="fr-LU"/>
        </w:rPr>
        <w:t>arfaite maîtrise des langues française</w:t>
      </w:r>
      <w:r w:rsidR="00181B4A" w:rsidRPr="00181B4A">
        <w:rPr>
          <w:rFonts w:ascii="Roboto" w:hAnsi="Roboto"/>
          <w:sz w:val="24"/>
          <w:szCs w:val="24"/>
          <w:lang w:val="fr-LU"/>
        </w:rPr>
        <w:t xml:space="preserve"> et anglaise, </w:t>
      </w:r>
      <w:r>
        <w:rPr>
          <w:rFonts w:ascii="Roboto" w:hAnsi="Roboto"/>
          <w:sz w:val="24"/>
          <w:szCs w:val="24"/>
          <w:lang w:val="fr-LU"/>
        </w:rPr>
        <w:t>la maîtrise d</w:t>
      </w:r>
      <w:r w:rsidR="0061694F">
        <w:rPr>
          <w:rFonts w:ascii="Roboto" w:hAnsi="Roboto"/>
          <w:sz w:val="24"/>
          <w:szCs w:val="24"/>
          <w:lang w:val="fr-LU"/>
        </w:rPr>
        <w:t>e</w:t>
      </w:r>
      <w:r>
        <w:rPr>
          <w:rFonts w:ascii="Roboto" w:hAnsi="Roboto"/>
          <w:sz w:val="24"/>
          <w:szCs w:val="24"/>
          <w:lang w:val="fr-LU"/>
        </w:rPr>
        <w:t xml:space="preserve"> l’</w:t>
      </w:r>
      <w:r w:rsidR="00100F71" w:rsidRPr="00181B4A">
        <w:rPr>
          <w:rFonts w:ascii="Roboto" w:hAnsi="Roboto"/>
          <w:sz w:val="24"/>
          <w:szCs w:val="24"/>
          <w:lang w:val="fr-LU"/>
        </w:rPr>
        <w:t>allemand</w:t>
      </w:r>
      <w:r>
        <w:rPr>
          <w:rFonts w:ascii="Roboto" w:hAnsi="Roboto"/>
          <w:sz w:val="24"/>
          <w:szCs w:val="24"/>
          <w:lang w:val="fr-LU"/>
        </w:rPr>
        <w:t xml:space="preserve"> </w:t>
      </w:r>
      <w:r w:rsidR="00100F71" w:rsidRPr="00181B4A">
        <w:rPr>
          <w:rFonts w:ascii="Roboto" w:hAnsi="Roboto"/>
          <w:sz w:val="24"/>
          <w:szCs w:val="24"/>
          <w:lang w:val="fr-LU"/>
        </w:rPr>
        <w:t xml:space="preserve">et </w:t>
      </w:r>
      <w:r>
        <w:rPr>
          <w:rFonts w:ascii="Roboto" w:hAnsi="Roboto"/>
          <w:sz w:val="24"/>
          <w:szCs w:val="24"/>
          <w:lang w:val="fr-LU"/>
        </w:rPr>
        <w:t xml:space="preserve">du </w:t>
      </w:r>
      <w:r w:rsidR="00100F71" w:rsidRPr="00181B4A">
        <w:rPr>
          <w:rFonts w:ascii="Roboto" w:hAnsi="Roboto"/>
          <w:sz w:val="24"/>
          <w:szCs w:val="24"/>
          <w:lang w:val="fr-LU"/>
        </w:rPr>
        <w:t>luxembourgeois</w:t>
      </w:r>
      <w:r>
        <w:rPr>
          <w:rFonts w:ascii="Roboto" w:hAnsi="Roboto"/>
          <w:sz w:val="24"/>
          <w:szCs w:val="24"/>
          <w:lang w:val="fr-LU"/>
        </w:rPr>
        <w:t xml:space="preserve"> </w:t>
      </w:r>
      <w:r w:rsidR="00181B4A" w:rsidRPr="00181B4A">
        <w:rPr>
          <w:rFonts w:ascii="Roboto" w:hAnsi="Roboto"/>
          <w:sz w:val="24"/>
          <w:szCs w:val="24"/>
          <w:lang w:val="fr-LU"/>
        </w:rPr>
        <w:t>étant considérée</w:t>
      </w:r>
      <w:r>
        <w:rPr>
          <w:rFonts w:ascii="Roboto" w:hAnsi="Roboto"/>
          <w:sz w:val="24"/>
          <w:szCs w:val="24"/>
          <w:lang w:val="fr-LU"/>
        </w:rPr>
        <w:t xml:space="preserve"> </w:t>
      </w:r>
      <w:r w:rsidR="00181B4A" w:rsidRPr="00181B4A">
        <w:rPr>
          <w:rFonts w:ascii="Roboto" w:hAnsi="Roboto"/>
          <w:sz w:val="24"/>
          <w:szCs w:val="24"/>
          <w:lang w:val="fr-LU"/>
        </w:rPr>
        <w:t>comme un atout</w:t>
      </w:r>
      <w:r w:rsidR="0061694F">
        <w:rPr>
          <w:rFonts w:ascii="Roboto" w:hAnsi="Roboto"/>
          <w:sz w:val="24"/>
          <w:szCs w:val="24"/>
          <w:lang w:val="fr-LU"/>
        </w:rPr>
        <w:t> ;</w:t>
      </w:r>
      <w:r w:rsidR="00181B4A" w:rsidRPr="00181B4A">
        <w:rPr>
          <w:rFonts w:ascii="Roboto" w:hAnsi="Roboto"/>
          <w:sz w:val="24"/>
          <w:szCs w:val="24"/>
          <w:lang w:val="fr-LU"/>
        </w:rPr>
        <w:t xml:space="preserve"> </w:t>
      </w:r>
    </w:p>
    <w:p w14:paraId="42A0D246" w14:textId="7698EA0D" w:rsidR="00100F71" w:rsidRPr="00181B4A" w:rsidRDefault="00100F71" w:rsidP="00181B4A">
      <w:pPr>
        <w:pStyle w:val="Paragraphedeliste"/>
        <w:numPr>
          <w:ilvl w:val="0"/>
          <w:numId w:val="45"/>
        </w:numPr>
        <w:spacing w:after="0" w:line="360" w:lineRule="auto"/>
        <w:jc w:val="both"/>
        <w:rPr>
          <w:rFonts w:ascii="Roboto" w:hAnsi="Roboto"/>
          <w:sz w:val="24"/>
          <w:szCs w:val="24"/>
          <w:lang w:val="fr-LU"/>
        </w:rPr>
      </w:pPr>
      <w:r w:rsidRPr="00181B4A">
        <w:rPr>
          <w:rFonts w:ascii="Roboto" w:hAnsi="Roboto"/>
          <w:sz w:val="24"/>
          <w:szCs w:val="24"/>
          <w:lang w:val="fr-LU"/>
        </w:rPr>
        <w:t>Bonnes capacités rédactionnelles</w:t>
      </w:r>
      <w:r w:rsidR="0061694F">
        <w:rPr>
          <w:rFonts w:ascii="Roboto" w:hAnsi="Roboto"/>
          <w:sz w:val="24"/>
          <w:szCs w:val="24"/>
          <w:lang w:val="fr-LU"/>
        </w:rPr>
        <w:t> ;</w:t>
      </w:r>
    </w:p>
    <w:p w14:paraId="11F6DD92" w14:textId="1F561A93" w:rsidR="00100F71" w:rsidRPr="00181B4A" w:rsidRDefault="00100F71" w:rsidP="00181B4A">
      <w:pPr>
        <w:pStyle w:val="Paragraphedeliste"/>
        <w:numPr>
          <w:ilvl w:val="0"/>
          <w:numId w:val="45"/>
        </w:numPr>
        <w:spacing w:after="0" w:line="360" w:lineRule="auto"/>
        <w:jc w:val="both"/>
        <w:rPr>
          <w:rFonts w:ascii="Roboto" w:hAnsi="Roboto"/>
          <w:sz w:val="24"/>
          <w:szCs w:val="24"/>
          <w:lang w:val="fr-LU"/>
        </w:rPr>
      </w:pPr>
      <w:r w:rsidRPr="00181B4A">
        <w:rPr>
          <w:rFonts w:ascii="Roboto" w:hAnsi="Roboto"/>
          <w:sz w:val="24"/>
          <w:szCs w:val="24"/>
          <w:lang w:val="fr-LU"/>
        </w:rPr>
        <w:t xml:space="preserve">Capacité </w:t>
      </w:r>
      <w:r w:rsidR="0061694F">
        <w:rPr>
          <w:rFonts w:ascii="Roboto" w:hAnsi="Roboto"/>
          <w:sz w:val="24"/>
          <w:szCs w:val="24"/>
          <w:lang w:val="fr-LU"/>
        </w:rPr>
        <w:t xml:space="preserve">à </w:t>
      </w:r>
      <w:r w:rsidRPr="00181B4A">
        <w:rPr>
          <w:rFonts w:ascii="Roboto" w:hAnsi="Roboto"/>
          <w:sz w:val="24"/>
          <w:szCs w:val="24"/>
          <w:lang w:val="fr-LU"/>
        </w:rPr>
        <w:t>gérer de façon autonome les dossiers</w:t>
      </w:r>
      <w:r w:rsidR="0061694F">
        <w:rPr>
          <w:rFonts w:ascii="Roboto" w:hAnsi="Roboto"/>
          <w:sz w:val="24"/>
          <w:szCs w:val="24"/>
          <w:lang w:val="fr-LU"/>
        </w:rPr>
        <w:t>.</w:t>
      </w:r>
    </w:p>
    <w:p w14:paraId="7A3D3319" w14:textId="77777777" w:rsidR="00100F71" w:rsidRPr="00181B4A" w:rsidRDefault="00100F71" w:rsidP="00181B4A">
      <w:pPr>
        <w:spacing w:line="360" w:lineRule="auto"/>
        <w:jc w:val="both"/>
        <w:rPr>
          <w:rFonts w:ascii="Roboto" w:hAnsi="Roboto"/>
          <w:sz w:val="24"/>
          <w:szCs w:val="24"/>
          <w:lang w:val="fr-LU"/>
        </w:rPr>
      </w:pPr>
    </w:p>
    <w:p w14:paraId="3D552D74" w14:textId="4C9DC544" w:rsidR="00100F71" w:rsidRPr="00181B4A" w:rsidRDefault="00100F71" w:rsidP="00181B4A">
      <w:pPr>
        <w:spacing w:line="360" w:lineRule="auto"/>
        <w:jc w:val="both"/>
        <w:rPr>
          <w:rFonts w:ascii="Roboto" w:hAnsi="Roboto"/>
          <w:sz w:val="24"/>
          <w:szCs w:val="24"/>
          <w:lang w:val="fr-LU"/>
        </w:rPr>
      </w:pPr>
      <w:r w:rsidRPr="00181B4A">
        <w:rPr>
          <w:rFonts w:ascii="Roboto" w:hAnsi="Roboto"/>
          <w:sz w:val="24"/>
          <w:szCs w:val="24"/>
          <w:lang w:val="fr-LU"/>
        </w:rPr>
        <w:t>Les candidatures sont à adresser par courrier électronique à l’adresse :</w:t>
      </w:r>
    </w:p>
    <w:p w14:paraId="5BA590C0" w14:textId="79AF07CA" w:rsidR="00100F71" w:rsidRPr="00181B4A" w:rsidRDefault="00100F71" w:rsidP="00181B4A">
      <w:pPr>
        <w:spacing w:line="360" w:lineRule="auto"/>
        <w:jc w:val="both"/>
        <w:rPr>
          <w:rFonts w:ascii="Roboto" w:hAnsi="Roboto"/>
          <w:sz w:val="24"/>
          <w:szCs w:val="24"/>
          <w:lang w:val="fr-LU"/>
        </w:rPr>
      </w:pPr>
    </w:p>
    <w:p w14:paraId="699213F9" w14:textId="798B98E6" w:rsidR="004C2C76" w:rsidRPr="00181B4A" w:rsidRDefault="00000000" w:rsidP="00181B4A">
      <w:pPr>
        <w:spacing w:line="360" w:lineRule="auto"/>
        <w:jc w:val="center"/>
        <w:rPr>
          <w:rFonts w:ascii="Roboto" w:hAnsi="Roboto"/>
          <w:sz w:val="24"/>
          <w:szCs w:val="24"/>
          <w:lang w:val="fr-LU"/>
        </w:rPr>
      </w:pPr>
      <w:hyperlink r:id="rId8" w:history="1">
        <w:r w:rsidR="00181B4A" w:rsidRPr="00181B4A">
          <w:rPr>
            <w:rStyle w:val="Lienhypertexte"/>
            <w:rFonts w:ascii="Roboto" w:hAnsi="Roboto"/>
            <w:sz w:val="24"/>
            <w:szCs w:val="24"/>
            <w:lang w:val="fr-LU"/>
          </w:rPr>
          <w:t>etude@edm.lu</w:t>
        </w:r>
      </w:hyperlink>
    </w:p>
    <w:p w14:paraId="0E72C992" w14:textId="7A7A1C10" w:rsidR="00181B4A" w:rsidRDefault="00000000" w:rsidP="00181B4A">
      <w:pPr>
        <w:spacing w:line="360" w:lineRule="auto"/>
        <w:jc w:val="center"/>
        <w:rPr>
          <w:rFonts w:ascii="Roboto" w:hAnsi="Roboto"/>
          <w:sz w:val="24"/>
          <w:szCs w:val="24"/>
          <w:lang w:val="fr-LU"/>
        </w:rPr>
      </w:pPr>
      <w:hyperlink r:id="rId9" w:history="1">
        <w:r w:rsidR="000E1BBB" w:rsidRPr="00AA25ED">
          <w:rPr>
            <w:rStyle w:val="Lienhypertexte"/>
            <w:rFonts w:ascii="Roboto" w:hAnsi="Roboto"/>
            <w:sz w:val="24"/>
            <w:szCs w:val="24"/>
            <w:lang w:val="fr-LU"/>
          </w:rPr>
          <w:t>serge.marx@edm.lu</w:t>
        </w:r>
      </w:hyperlink>
    </w:p>
    <w:p w14:paraId="2017421C" w14:textId="77777777" w:rsidR="000E1BBB" w:rsidRPr="00181B4A" w:rsidRDefault="000E1BBB" w:rsidP="00181B4A">
      <w:pPr>
        <w:spacing w:line="360" w:lineRule="auto"/>
        <w:jc w:val="center"/>
        <w:rPr>
          <w:rFonts w:ascii="Roboto" w:hAnsi="Roboto"/>
          <w:sz w:val="24"/>
          <w:szCs w:val="24"/>
          <w:lang w:val="fr-LU"/>
        </w:rPr>
      </w:pPr>
    </w:p>
    <w:sectPr w:rsidR="000E1BBB" w:rsidRPr="00181B4A" w:rsidSect="001B1AD1">
      <w:headerReference w:type="even" r:id="rId10"/>
      <w:headerReference w:type="default" r:id="rId11"/>
      <w:headerReference w:type="first" r:id="rId12"/>
      <w:pgSz w:w="11907" w:h="16840" w:code="9"/>
      <w:pgMar w:top="1276" w:right="1418" w:bottom="992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49DEF" w14:textId="77777777" w:rsidR="001B1AD1" w:rsidRDefault="001B1AD1">
      <w:r>
        <w:separator/>
      </w:r>
    </w:p>
  </w:endnote>
  <w:endnote w:type="continuationSeparator" w:id="0">
    <w:p w14:paraId="1772ADA6" w14:textId="77777777" w:rsidR="001B1AD1" w:rsidRDefault="001B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596AF" w14:textId="77777777" w:rsidR="001B1AD1" w:rsidRDefault="001B1AD1">
      <w:r>
        <w:separator/>
      </w:r>
    </w:p>
  </w:footnote>
  <w:footnote w:type="continuationSeparator" w:id="0">
    <w:p w14:paraId="5811FCC4" w14:textId="77777777" w:rsidR="001B1AD1" w:rsidRDefault="001B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A04D" w14:textId="5B6FA33E" w:rsidR="00F74B8D" w:rsidRDefault="00F74B8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81B4A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806A41B" w14:textId="77777777" w:rsidR="00F74B8D" w:rsidRDefault="00F74B8D">
    <w:pPr>
      <w:tabs>
        <w:tab w:val="center" w:pos="4536"/>
        <w:tab w:val="right" w:pos="9072"/>
      </w:tabs>
      <w:ind w:right="360"/>
      <w:rPr>
        <w:rFonts w:ascii="Courier" w:hAnsi="Courier"/>
        <w:sz w:val="24"/>
      </w:rPr>
    </w:pPr>
    <w:r>
      <w:rPr>
        <w:rFonts w:ascii="Courier" w:hAnsi="Courier"/>
        <w:sz w:val="24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E210" w14:textId="77777777" w:rsidR="00F74B8D" w:rsidRPr="005B0AC1" w:rsidRDefault="00F74B8D">
    <w:pPr>
      <w:pStyle w:val="En-tte"/>
      <w:framePr w:wrap="around" w:vAnchor="text" w:hAnchor="margin" w:xAlign="right" w:y="1"/>
      <w:rPr>
        <w:rStyle w:val="Numrodepage"/>
        <w:rFonts w:ascii="Roboto" w:hAnsi="Roboto"/>
      </w:rPr>
    </w:pPr>
    <w:r w:rsidRPr="005B0AC1">
      <w:rPr>
        <w:rStyle w:val="Numrodepage"/>
        <w:rFonts w:ascii="Roboto" w:hAnsi="Roboto"/>
      </w:rPr>
      <w:fldChar w:fldCharType="begin"/>
    </w:r>
    <w:r w:rsidRPr="005B0AC1">
      <w:rPr>
        <w:rStyle w:val="Numrodepage"/>
        <w:rFonts w:ascii="Roboto" w:hAnsi="Roboto"/>
      </w:rPr>
      <w:instrText xml:space="preserve">PAGE  </w:instrText>
    </w:r>
    <w:r w:rsidRPr="005B0AC1">
      <w:rPr>
        <w:rStyle w:val="Numrodepage"/>
        <w:rFonts w:ascii="Roboto" w:hAnsi="Roboto"/>
      </w:rPr>
      <w:fldChar w:fldCharType="separate"/>
    </w:r>
    <w:r w:rsidRPr="005B0AC1">
      <w:rPr>
        <w:rStyle w:val="Numrodepage"/>
        <w:rFonts w:ascii="Roboto" w:hAnsi="Roboto"/>
        <w:noProof/>
      </w:rPr>
      <w:t>23</w:t>
    </w:r>
    <w:r w:rsidRPr="005B0AC1">
      <w:rPr>
        <w:rStyle w:val="Numrodepage"/>
        <w:rFonts w:ascii="Roboto" w:hAnsi="Roboto"/>
      </w:rPr>
      <w:fldChar w:fldCharType="end"/>
    </w:r>
  </w:p>
  <w:p w14:paraId="7733560D" w14:textId="23543830" w:rsidR="00F74B8D" w:rsidRPr="00184C3A" w:rsidRDefault="00F74B8D" w:rsidP="00184C3A">
    <w:pPr>
      <w:pBdr>
        <w:bottom w:val="single" w:sz="4" w:space="1" w:color="auto"/>
      </w:pBdr>
      <w:tabs>
        <w:tab w:val="center" w:pos="4536"/>
        <w:tab w:val="right" w:pos="9072"/>
      </w:tabs>
      <w:ind w:right="-28"/>
      <w:rPr>
        <w:rFonts w:ascii="Roboto" w:hAnsi="Roboto"/>
      </w:rPr>
    </w:pPr>
    <w:r w:rsidRPr="00184C3A">
      <w:rPr>
        <w:rFonts w:ascii="Roboto" w:hAnsi="Roboto"/>
      </w:rPr>
      <w:t xml:space="preserve">Mémoire en </w:t>
    </w:r>
    <w:r w:rsidR="00F10C80">
      <w:rPr>
        <w:rFonts w:ascii="Roboto" w:hAnsi="Roboto"/>
      </w:rPr>
      <w:t>duplique</w:t>
    </w:r>
    <w:r w:rsidRPr="00184C3A">
      <w:rPr>
        <w:rFonts w:ascii="Roboto" w:hAnsi="Roboto"/>
      </w:rPr>
      <w:t xml:space="preserve"> dans une affaire n° </w:t>
    </w:r>
    <w:r w:rsidR="00184C3A">
      <w:rPr>
        <w:rFonts w:ascii="Roboto" w:hAnsi="Roboto"/>
      </w:rPr>
      <w:t>4</w:t>
    </w:r>
    <w:r w:rsidR="0025395C">
      <w:rPr>
        <w:rFonts w:ascii="Roboto" w:hAnsi="Roboto"/>
      </w:rPr>
      <w:t>6420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A5B2" w14:textId="77777777" w:rsidR="00F74B8D" w:rsidRDefault="00F74B8D" w:rsidP="00B408BD">
    <w:r>
      <w:rPr>
        <w:rFonts w:ascii="Tahoma" w:hAnsi="Tahoma" w:cs="Tahoma"/>
        <w:noProof/>
        <w:color w:val="0000FF"/>
        <w:sz w:val="18"/>
        <w:szCs w:val="18"/>
      </w:rPr>
      <w:drawing>
        <wp:inline distT="0" distB="0" distL="0" distR="0" wp14:anchorId="4526E22F" wp14:editId="7FC007FA">
          <wp:extent cx="1903730" cy="422910"/>
          <wp:effectExtent l="0" t="0" r="1270" b="0"/>
          <wp:docPr id="890633786" name="Image 89063378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73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077243" w14:textId="77777777" w:rsidR="00F74B8D" w:rsidRPr="00083F7A" w:rsidRDefault="00000000" w:rsidP="00B408BD">
    <w:pPr>
      <w:rPr>
        <w:color w:val="000000" w:themeColor="text1"/>
        <w:lang w:val="fr-LU"/>
      </w:rPr>
    </w:pPr>
    <w:hyperlink r:id="rId3" w:history="1">
      <w:r w:rsidR="00F74B8D" w:rsidRPr="00083F7A">
        <w:rPr>
          <w:rStyle w:val="Lienhypertexte"/>
          <w:rFonts w:ascii="Tahoma" w:hAnsi="Tahoma" w:cs="Tahoma"/>
          <w:color w:val="000000" w:themeColor="text1"/>
          <w:sz w:val="18"/>
          <w:szCs w:val="18"/>
          <w:u w:val="none"/>
          <w:lang w:val="fr-LU"/>
        </w:rPr>
        <w:t>31, rue d'Eich L-1461 Luxembourg</w:t>
      </w:r>
    </w:hyperlink>
  </w:p>
  <w:p w14:paraId="59B72A96" w14:textId="77777777" w:rsidR="00F74B8D" w:rsidRPr="00083F7A" w:rsidRDefault="00F74B8D" w:rsidP="00B408BD">
    <w:pPr>
      <w:rPr>
        <w:rFonts w:ascii="Tahoma" w:hAnsi="Tahoma" w:cs="Tahoma"/>
        <w:color w:val="000000" w:themeColor="text1"/>
        <w:sz w:val="18"/>
        <w:szCs w:val="18"/>
        <w:lang w:val="fr-LU"/>
      </w:rPr>
    </w:pPr>
    <w:r w:rsidRPr="00083F7A">
      <w:rPr>
        <w:rFonts w:ascii="Tahoma" w:hAnsi="Tahoma" w:cs="Tahoma"/>
        <w:color w:val="000000" w:themeColor="text1"/>
        <w:sz w:val="18"/>
        <w:szCs w:val="18"/>
        <w:lang w:val="fr-LU"/>
      </w:rPr>
      <w:t>Téléphone : </w:t>
    </w:r>
    <w:hyperlink r:id="rId4" w:history="1">
      <w:r w:rsidRPr="00083F7A">
        <w:rPr>
          <w:rStyle w:val="Lienhypertexte"/>
          <w:rFonts w:ascii="Tahoma" w:hAnsi="Tahoma" w:cs="Tahoma"/>
          <w:color w:val="000000" w:themeColor="text1"/>
          <w:sz w:val="18"/>
          <w:szCs w:val="18"/>
          <w:u w:val="none"/>
          <w:lang w:val="fr-LU"/>
        </w:rPr>
        <w:t>(+352) 42 60 70 1</w:t>
      </w:r>
    </w:hyperlink>
  </w:p>
  <w:p w14:paraId="62E9A9D0" w14:textId="77777777" w:rsidR="00F74B8D" w:rsidRPr="00083F7A" w:rsidRDefault="00F74B8D" w:rsidP="00B408BD">
    <w:pPr>
      <w:rPr>
        <w:rFonts w:ascii="Tahoma" w:hAnsi="Tahoma" w:cs="Tahoma"/>
        <w:color w:val="000000" w:themeColor="text1"/>
        <w:sz w:val="18"/>
        <w:szCs w:val="18"/>
        <w:lang w:val="fr-LU"/>
      </w:rPr>
    </w:pPr>
    <w:r w:rsidRPr="00083F7A">
      <w:rPr>
        <w:rFonts w:ascii="Tahoma" w:hAnsi="Tahoma" w:cs="Tahoma"/>
        <w:color w:val="000000" w:themeColor="text1"/>
        <w:sz w:val="18"/>
        <w:szCs w:val="18"/>
        <w:lang w:val="fr-LU"/>
      </w:rPr>
      <w:t>Téléfax : (+352) 42 60 78</w:t>
    </w:r>
  </w:p>
  <w:p w14:paraId="39246AED" w14:textId="77777777" w:rsidR="00F74B8D" w:rsidRPr="00614CAE" w:rsidRDefault="00000000" w:rsidP="00B408BD">
    <w:pPr>
      <w:rPr>
        <w:color w:val="000000" w:themeColor="text1"/>
        <w:sz w:val="18"/>
        <w:szCs w:val="18"/>
        <w:lang w:val="fr-LU" w:eastAsia="fr-LU"/>
      </w:rPr>
    </w:pPr>
    <w:hyperlink r:id="rId5" w:history="1">
      <w:r w:rsidR="00F74B8D" w:rsidRPr="00083F7A">
        <w:rPr>
          <w:rStyle w:val="Lienhypertexte"/>
          <w:rFonts w:ascii="Tahoma" w:hAnsi="Tahoma" w:cs="Tahoma"/>
          <w:color w:val="000000" w:themeColor="text1"/>
          <w:sz w:val="18"/>
          <w:szCs w:val="18"/>
          <w:u w:val="none"/>
        </w:rPr>
        <w:t>www.edm.lu</w:t>
      </w:r>
    </w:hyperlink>
  </w:p>
  <w:p w14:paraId="29CF20E1" w14:textId="28EBD434" w:rsidR="00F74B8D" w:rsidRPr="00614CAE" w:rsidRDefault="00F74B8D" w:rsidP="00614CAE">
    <w:pPr>
      <w:pStyle w:val="En-tte"/>
      <w:tabs>
        <w:tab w:val="clear" w:pos="4536"/>
        <w:tab w:val="clear" w:pos="9072"/>
        <w:tab w:val="right" w:pos="10205"/>
      </w:tabs>
      <w:spacing w:line="276" w:lineRule="auto"/>
      <w:jc w:val="right"/>
      <w:rPr>
        <w:rFonts w:ascii="Roboto" w:hAnsi="Roboto"/>
        <w:color w:val="000000" w:themeColor="text1"/>
        <w:sz w:val="18"/>
        <w:szCs w:val="18"/>
        <w:lang w:val="fr-L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BE0345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B650F"/>
    <w:multiLevelType w:val="multilevel"/>
    <w:tmpl w:val="5A528AE4"/>
    <w:lvl w:ilvl="0">
      <w:start w:val="1"/>
      <w:numFmt w:val="upperRoman"/>
      <w:lvlText w:val="%1.-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6"/>
      </w:rPr>
    </w:lvl>
    <w:lvl w:ilvl="1">
      <w:start w:val="1"/>
      <w:numFmt w:val="upperLetter"/>
      <w:lvlText w:val="%2.-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-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</w:rPr>
    </w:lvl>
    <w:lvl w:ilvl="4">
      <w:start w:val="1"/>
      <w:numFmt w:val="decimal"/>
      <w:lvlText w:val="%5°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</w:rPr>
    </w:lvl>
    <w:lvl w:ilvl="6">
      <w:start w:val="1"/>
      <w:numFmt w:val="bullet"/>
      <w:lvlText w:val="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b w:val="0"/>
        <w:i w:val="0"/>
      </w:rPr>
    </w:lvl>
    <w:lvl w:ilvl="7">
      <w:start w:val="1"/>
      <w:numFmt w:val="bullet"/>
      <w:lvlText w:val="-"/>
      <w:lvlJc w:val="left"/>
      <w:pPr>
        <w:tabs>
          <w:tab w:val="num" w:pos="1588"/>
        </w:tabs>
        <w:ind w:left="1588" w:hanging="454"/>
      </w:pPr>
      <w:rPr>
        <w:rFonts w:ascii="Times New Roman" w:cs="Times New Roman" w:hint="default"/>
      </w:rPr>
    </w:lvl>
    <w:lvl w:ilvl="8">
      <w:start w:val="1"/>
      <w:numFmt w:val="bullet"/>
      <w:lvlText w:val="*"/>
      <w:lvlJc w:val="left"/>
      <w:pPr>
        <w:tabs>
          <w:tab w:val="num" w:pos="2325"/>
        </w:tabs>
        <w:ind w:left="2325" w:hanging="737"/>
      </w:pPr>
      <w:rPr>
        <w:rFonts w:ascii="Times New Roman" w:cs="Times New Roman" w:hint="default"/>
      </w:rPr>
    </w:lvl>
  </w:abstractNum>
  <w:abstractNum w:abstractNumId="2" w15:restartNumberingAfterBreak="0">
    <w:nsid w:val="0DC27BF6"/>
    <w:multiLevelType w:val="hybridMultilevel"/>
    <w:tmpl w:val="A8043342"/>
    <w:lvl w:ilvl="0" w:tplc="185E4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72957"/>
    <w:multiLevelType w:val="hybridMultilevel"/>
    <w:tmpl w:val="5A82C140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905387"/>
    <w:multiLevelType w:val="hybridMultilevel"/>
    <w:tmpl w:val="01465BDE"/>
    <w:lvl w:ilvl="0" w:tplc="1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C000F">
      <w:start w:val="1"/>
      <w:numFmt w:val="decimal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857A0"/>
    <w:multiLevelType w:val="hybridMultilevel"/>
    <w:tmpl w:val="EC1A6046"/>
    <w:lvl w:ilvl="0" w:tplc="BF3A9C64">
      <w:start w:val="17"/>
      <w:numFmt w:val="decimal"/>
      <w:lvlText w:val="%1"/>
      <w:lvlJc w:val="left"/>
      <w:pPr>
        <w:ind w:left="720" w:hanging="360"/>
      </w:pPr>
      <w:rPr>
        <w:rFonts w:ascii="Roboto" w:hAnsi="Roboto" w:hint="default"/>
        <w:b w:val="0"/>
        <w:sz w:val="20"/>
        <w:szCs w:val="20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657D5"/>
    <w:multiLevelType w:val="multilevel"/>
    <w:tmpl w:val="887C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AC5F71"/>
    <w:multiLevelType w:val="hybridMultilevel"/>
    <w:tmpl w:val="55DC56EA"/>
    <w:lvl w:ilvl="0" w:tplc="8C5E5EF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612E3"/>
    <w:multiLevelType w:val="multilevel"/>
    <w:tmpl w:val="0A76BB56"/>
    <w:lvl w:ilvl="0">
      <w:start w:val="1"/>
      <w:numFmt w:val="upperRoman"/>
      <w:pStyle w:val="Titre1"/>
      <w:lvlText w:val="%1.-"/>
      <w:lvlJc w:val="left"/>
      <w:pPr>
        <w:tabs>
          <w:tab w:val="num" w:pos="1134"/>
        </w:tabs>
        <w:ind w:left="1134" w:hanging="1134"/>
      </w:pPr>
      <w:rPr>
        <w:rFonts w:ascii="Roboto" w:hAnsi="Roboto" w:hint="default"/>
        <w:b/>
        <w:i w:val="0"/>
        <w:sz w:val="24"/>
        <w:szCs w:val="24"/>
      </w:rPr>
    </w:lvl>
    <w:lvl w:ilvl="1">
      <w:start w:val="1"/>
      <w:numFmt w:val="upperLetter"/>
      <w:pStyle w:val="Titre2"/>
      <w:lvlText w:val="%2.-"/>
      <w:lvlJc w:val="left"/>
      <w:pPr>
        <w:tabs>
          <w:tab w:val="num" w:pos="1134"/>
        </w:tabs>
        <w:ind w:left="1134" w:hanging="1134"/>
      </w:pPr>
      <w:rPr>
        <w:rFonts w:ascii="Roboto" w:hAnsi="Roboto" w:hint="default"/>
        <w:b/>
        <w:i w:val="0"/>
        <w:sz w:val="24"/>
      </w:rPr>
    </w:lvl>
    <w:lvl w:ilvl="2">
      <w:start w:val="1"/>
      <w:numFmt w:val="decimal"/>
      <w:pStyle w:val="Titre3"/>
      <w:lvlText w:val="%3.-"/>
      <w:lvlJc w:val="left"/>
      <w:pPr>
        <w:tabs>
          <w:tab w:val="num" w:pos="1134"/>
        </w:tabs>
        <w:ind w:left="1134" w:hanging="1134"/>
      </w:pPr>
      <w:rPr>
        <w:rFonts w:ascii="Roboto" w:hAnsi="Roboto" w:hint="default"/>
        <w:b/>
        <w:i w:val="0"/>
        <w:sz w:val="22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1134"/>
        </w:tabs>
        <w:ind w:left="1134" w:hanging="1134"/>
      </w:pPr>
      <w:rPr>
        <w:rFonts w:ascii="Roboto" w:hAnsi="Roboto" w:hint="default"/>
        <w:sz w:val="22"/>
      </w:rPr>
    </w:lvl>
    <w:lvl w:ilvl="4">
      <w:start w:val="1"/>
      <w:numFmt w:val="decimal"/>
      <w:pStyle w:val="Titre5"/>
      <w:lvlText w:val="%5°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sz w:val="20"/>
      </w:rPr>
    </w:lvl>
    <w:lvl w:ilvl="5">
      <w:start w:val="1"/>
      <w:numFmt w:val="lowerRoman"/>
      <w:pStyle w:val="Titre6"/>
      <w:lvlText w:val="(%6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</w:rPr>
    </w:lvl>
    <w:lvl w:ilvl="6">
      <w:start w:val="1"/>
      <w:numFmt w:val="bullet"/>
      <w:pStyle w:val="Titre7"/>
      <w:lvlText w:val="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b w:val="0"/>
        <w:i w:val="0"/>
      </w:rPr>
    </w:lvl>
    <w:lvl w:ilvl="7">
      <w:start w:val="1"/>
      <w:numFmt w:val="bullet"/>
      <w:pStyle w:val="Titre8"/>
      <w:lvlText w:val="-"/>
      <w:lvlJc w:val="left"/>
      <w:pPr>
        <w:tabs>
          <w:tab w:val="num" w:pos="1588"/>
        </w:tabs>
        <w:ind w:left="1588" w:hanging="454"/>
      </w:pPr>
      <w:rPr>
        <w:rFonts w:ascii="Times New Roman" w:cs="Times New Roman" w:hint="default"/>
      </w:rPr>
    </w:lvl>
    <w:lvl w:ilvl="8">
      <w:start w:val="1"/>
      <w:numFmt w:val="bullet"/>
      <w:pStyle w:val="Titre9"/>
      <w:lvlText w:val="*"/>
      <w:lvlJc w:val="left"/>
      <w:pPr>
        <w:tabs>
          <w:tab w:val="num" w:pos="2325"/>
        </w:tabs>
        <w:ind w:left="2325" w:hanging="737"/>
      </w:pPr>
      <w:rPr>
        <w:rFonts w:ascii="Times New Roman" w:cs="Times New Roman" w:hint="default"/>
      </w:rPr>
    </w:lvl>
  </w:abstractNum>
  <w:abstractNum w:abstractNumId="9" w15:restartNumberingAfterBreak="0">
    <w:nsid w:val="1DB02EC0"/>
    <w:multiLevelType w:val="hybridMultilevel"/>
    <w:tmpl w:val="B406C212"/>
    <w:lvl w:ilvl="0" w:tplc="B1BACE42">
      <w:start w:val="38"/>
      <w:numFmt w:val="decimal"/>
      <w:lvlText w:val="%1"/>
      <w:lvlJc w:val="left"/>
      <w:pPr>
        <w:ind w:left="720" w:hanging="360"/>
      </w:pPr>
      <w:rPr>
        <w:rFonts w:ascii="Roboto" w:hAnsi="Roboto" w:hint="default"/>
        <w:b w:val="0"/>
        <w:i w:val="0"/>
        <w:sz w:val="20"/>
        <w:szCs w:val="2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67439"/>
    <w:multiLevelType w:val="hybridMultilevel"/>
    <w:tmpl w:val="2064156E"/>
    <w:lvl w:ilvl="0" w:tplc="990CEA6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7" w:hanging="360"/>
      </w:pPr>
    </w:lvl>
    <w:lvl w:ilvl="2" w:tplc="080C001B" w:tentative="1">
      <w:start w:val="1"/>
      <w:numFmt w:val="lowerRoman"/>
      <w:lvlText w:val="%3."/>
      <w:lvlJc w:val="right"/>
      <w:pPr>
        <w:ind w:left="2367" w:hanging="180"/>
      </w:pPr>
    </w:lvl>
    <w:lvl w:ilvl="3" w:tplc="080C000F" w:tentative="1">
      <w:start w:val="1"/>
      <w:numFmt w:val="decimal"/>
      <w:lvlText w:val="%4."/>
      <w:lvlJc w:val="left"/>
      <w:pPr>
        <w:ind w:left="3087" w:hanging="360"/>
      </w:pPr>
    </w:lvl>
    <w:lvl w:ilvl="4" w:tplc="080C0019" w:tentative="1">
      <w:start w:val="1"/>
      <w:numFmt w:val="lowerLetter"/>
      <w:lvlText w:val="%5."/>
      <w:lvlJc w:val="left"/>
      <w:pPr>
        <w:ind w:left="3807" w:hanging="360"/>
      </w:pPr>
    </w:lvl>
    <w:lvl w:ilvl="5" w:tplc="080C001B" w:tentative="1">
      <w:start w:val="1"/>
      <w:numFmt w:val="lowerRoman"/>
      <w:lvlText w:val="%6."/>
      <w:lvlJc w:val="right"/>
      <w:pPr>
        <w:ind w:left="4527" w:hanging="180"/>
      </w:pPr>
    </w:lvl>
    <w:lvl w:ilvl="6" w:tplc="080C000F" w:tentative="1">
      <w:start w:val="1"/>
      <w:numFmt w:val="decimal"/>
      <w:lvlText w:val="%7."/>
      <w:lvlJc w:val="left"/>
      <w:pPr>
        <w:ind w:left="5247" w:hanging="360"/>
      </w:pPr>
    </w:lvl>
    <w:lvl w:ilvl="7" w:tplc="080C0019" w:tentative="1">
      <w:start w:val="1"/>
      <w:numFmt w:val="lowerLetter"/>
      <w:lvlText w:val="%8."/>
      <w:lvlJc w:val="left"/>
      <w:pPr>
        <w:ind w:left="5967" w:hanging="360"/>
      </w:pPr>
    </w:lvl>
    <w:lvl w:ilvl="8" w:tplc="08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482B50"/>
    <w:multiLevelType w:val="multilevel"/>
    <w:tmpl w:val="DAEADE9E"/>
    <w:lvl w:ilvl="0">
      <w:start w:val="1"/>
      <w:numFmt w:val="upperRoman"/>
      <w:lvlText w:val="%1.-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6"/>
      </w:rPr>
    </w:lvl>
    <w:lvl w:ilvl="1">
      <w:start w:val="1"/>
      <w:numFmt w:val="upperLetter"/>
      <w:lvlText w:val="%2.-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-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</w:rPr>
    </w:lvl>
    <w:lvl w:ilvl="4">
      <w:start w:val="1"/>
      <w:numFmt w:val="decimal"/>
      <w:lvlText w:val="%5°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</w:rPr>
    </w:lvl>
    <w:lvl w:ilvl="6">
      <w:start w:val="1"/>
      <w:numFmt w:val="bullet"/>
      <w:lvlText w:val="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b w:val="0"/>
        <w:i w:val="0"/>
      </w:rPr>
    </w:lvl>
    <w:lvl w:ilvl="7">
      <w:start w:val="1"/>
      <w:numFmt w:val="bullet"/>
      <w:lvlText w:val="-"/>
      <w:lvlJc w:val="left"/>
      <w:pPr>
        <w:tabs>
          <w:tab w:val="num" w:pos="1588"/>
        </w:tabs>
        <w:ind w:left="1588" w:hanging="454"/>
      </w:pPr>
      <w:rPr>
        <w:rFonts w:ascii="Times New Roman" w:cs="Times New Roman" w:hint="default"/>
      </w:rPr>
    </w:lvl>
    <w:lvl w:ilvl="8">
      <w:start w:val="1"/>
      <w:numFmt w:val="bullet"/>
      <w:lvlText w:val="*"/>
      <w:lvlJc w:val="left"/>
      <w:pPr>
        <w:tabs>
          <w:tab w:val="num" w:pos="2325"/>
        </w:tabs>
        <w:ind w:left="2325" w:hanging="737"/>
      </w:pPr>
      <w:rPr>
        <w:rFonts w:ascii="Times New Roman" w:cs="Times New Roman" w:hint="default"/>
      </w:rPr>
    </w:lvl>
  </w:abstractNum>
  <w:abstractNum w:abstractNumId="12" w15:restartNumberingAfterBreak="0">
    <w:nsid w:val="209100D7"/>
    <w:multiLevelType w:val="hybridMultilevel"/>
    <w:tmpl w:val="4A8AEA1E"/>
    <w:lvl w:ilvl="0" w:tplc="A306D06C">
      <w:start w:val="29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iCs w:val="0"/>
        <w:sz w:val="20"/>
        <w:szCs w:val="20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A666C"/>
    <w:multiLevelType w:val="hybridMultilevel"/>
    <w:tmpl w:val="1CC8AB12"/>
    <w:lvl w:ilvl="0" w:tplc="71E6ECFA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 w:val="0"/>
        <w:sz w:val="2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26BF5"/>
    <w:multiLevelType w:val="hybridMultilevel"/>
    <w:tmpl w:val="D3B694BE"/>
    <w:lvl w:ilvl="0" w:tplc="15B41FF2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E35BA"/>
    <w:multiLevelType w:val="hybridMultilevel"/>
    <w:tmpl w:val="C74AF652"/>
    <w:lvl w:ilvl="0" w:tplc="F706542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633D75"/>
    <w:multiLevelType w:val="hybridMultilevel"/>
    <w:tmpl w:val="D6786128"/>
    <w:lvl w:ilvl="0" w:tplc="185E4E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960525"/>
    <w:multiLevelType w:val="hybridMultilevel"/>
    <w:tmpl w:val="852C804E"/>
    <w:lvl w:ilvl="0" w:tplc="185E4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016FE"/>
    <w:multiLevelType w:val="hybridMultilevel"/>
    <w:tmpl w:val="30BCFED8"/>
    <w:lvl w:ilvl="0" w:tplc="080C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9C46D6"/>
    <w:multiLevelType w:val="hybridMultilevel"/>
    <w:tmpl w:val="8AFC6696"/>
    <w:lvl w:ilvl="0" w:tplc="26528052">
      <w:start w:val="84"/>
      <w:numFmt w:val="decimal"/>
      <w:lvlText w:val="%1"/>
      <w:lvlJc w:val="left"/>
      <w:pPr>
        <w:ind w:left="720" w:hanging="360"/>
      </w:pPr>
      <w:rPr>
        <w:rFonts w:ascii="Roboto" w:hAnsi="Roboto" w:hint="default"/>
        <w:b w:val="0"/>
        <w:sz w:val="20"/>
        <w:szCs w:val="20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763269"/>
    <w:multiLevelType w:val="hybridMultilevel"/>
    <w:tmpl w:val="2DD003E0"/>
    <w:lvl w:ilvl="0" w:tplc="74EAA0F4">
      <w:start w:val="16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7256E"/>
    <w:multiLevelType w:val="hybridMultilevel"/>
    <w:tmpl w:val="49DE2EEC"/>
    <w:lvl w:ilvl="0" w:tplc="185E4E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0A2D60"/>
    <w:multiLevelType w:val="hybridMultilevel"/>
    <w:tmpl w:val="ED52027A"/>
    <w:lvl w:ilvl="0" w:tplc="C30413CA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 w:val="0"/>
        <w:i w:val="0"/>
        <w:sz w:val="2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B6F52"/>
    <w:multiLevelType w:val="hybridMultilevel"/>
    <w:tmpl w:val="805CCD38"/>
    <w:lvl w:ilvl="0" w:tplc="66B00AF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F3541"/>
    <w:multiLevelType w:val="multilevel"/>
    <w:tmpl w:val="7C8EB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64" w:hanging="2160"/>
      </w:pPr>
      <w:rPr>
        <w:rFonts w:hint="default"/>
      </w:rPr>
    </w:lvl>
  </w:abstractNum>
  <w:abstractNum w:abstractNumId="25" w15:restartNumberingAfterBreak="0">
    <w:nsid w:val="4A596FB5"/>
    <w:multiLevelType w:val="hybridMultilevel"/>
    <w:tmpl w:val="4280AD4C"/>
    <w:lvl w:ilvl="0" w:tplc="71E6ECFA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 w:val="0"/>
        <w:sz w:val="2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45A90"/>
    <w:multiLevelType w:val="hybridMultilevel"/>
    <w:tmpl w:val="54D02C78"/>
    <w:lvl w:ilvl="0" w:tplc="5BBA58CA">
      <w:start w:val="86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iCs w:val="0"/>
        <w:sz w:val="20"/>
        <w:szCs w:val="20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02D13"/>
    <w:multiLevelType w:val="multilevel"/>
    <w:tmpl w:val="F7BA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1B229C"/>
    <w:multiLevelType w:val="hybridMultilevel"/>
    <w:tmpl w:val="906CF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42F3A"/>
    <w:multiLevelType w:val="hybridMultilevel"/>
    <w:tmpl w:val="459CE16E"/>
    <w:lvl w:ilvl="0" w:tplc="A9D28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461E32"/>
    <w:multiLevelType w:val="hybridMultilevel"/>
    <w:tmpl w:val="9188B8F6"/>
    <w:lvl w:ilvl="0" w:tplc="71E6ECFA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 w:val="0"/>
        <w:sz w:val="2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1181A"/>
    <w:multiLevelType w:val="hybridMultilevel"/>
    <w:tmpl w:val="80862D86"/>
    <w:lvl w:ilvl="0" w:tplc="185E4E9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8FD0B37"/>
    <w:multiLevelType w:val="hybridMultilevel"/>
    <w:tmpl w:val="01D831DC"/>
    <w:lvl w:ilvl="0" w:tplc="814A71BA">
      <w:start w:val="208"/>
      <w:numFmt w:val="decimal"/>
      <w:lvlText w:val="%1"/>
      <w:lvlJc w:val="left"/>
      <w:pPr>
        <w:ind w:left="720" w:hanging="360"/>
      </w:pPr>
      <w:rPr>
        <w:rFonts w:ascii="Roboto" w:hAnsi="Roboto" w:hint="default"/>
        <w:b w:val="0"/>
        <w:color w:val="000000" w:themeColor="text1"/>
        <w:sz w:val="2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4B6518"/>
    <w:multiLevelType w:val="hybridMultilevel"/>
    <w:tmpl w:val="49608094"/>
    <w:lvl w:ilvl="0" w:tplc="185E4E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8479B"/>
    <w:multiLevelType w:val="hybridMultilevel"/>
    <w:tmpl w:val="6082BAE0"/>
    <w:lvl w:ilvl="0" w:tplc="71E6ECFA">
      <w:start w:val="1"/>
      <w:numFmt w:val="decimal"/>
      <w:lvlText w:val="%1"/>
      <w:lvlJc w:val="left"/>
      <w:pPr>
        <w:ind w:left="720" w:hanging="360"/>
      </w:pPr>
      <w:rPr>
        <w:rFonts w:ascii="Georgia" w:hAnsi="Georgia" w:hint="default"/>
        <w:b w:val="0"/>
        <w:sz w:val="2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01032E"/>
    <w:multiLevelType w:val="hybridMultilevel"/>
    <w:tmpl w:val="938E4078"/>
    <w:lvl w:ilvl="0" w:tplc="710A00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13829"/>
    <w:multiLevelType w:val="hybridMultilevel"/>
    <w:tmpl w:val="73701DE8"/>
    <w:lvl w:ilvl="0" w:tplc="7128A83E">
      <w:start w:val="1"/>
      <w:numFmt w:val="decimal"/>
      <w:lvlText w:val="%1"/>
      <w:lvlJc w:val="left"/>
      <w:pPr>
        <w:ind w:left="720" w:hanging="360"/>
      </w:pPr>
      <w:rPr>
        <w:rFonts w:ascii="Roboto" w:hAnsi="Roboto" w:hint="default"/>
        <w:b w:val="0"/>
        <w:i w:val="0"/>
        <w:sz w:val="20"/>
        <w:szCs w:val="20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B234F"/>
    <w:multiLevelType w:val="hybridMultilevel"/>
    <w:tmpl w:val="9410B53E"/>
    <w:lvl w:ilvl="0" w:tplc="080C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BD7ECF"/>
    <w:multiLevelType w:val="hybridMultilevel"/>
    <w:tmpl w:val="1A3A74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F1048C"/>
    <w:multiLevelType w:val="hybridMultilevel"/>
    <w:tmpl w:val="4A1EBB5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847226">
    <w:abstractNumId w:val="8"/>
  </w:num>
  <w:num w:numId="2" w16cid:durableId="384259134">
    <w:abstractNumId w:val="32"/>
  </w:num>
  <w:num w:numId="3" w16cid:durableId="454492895">
    <w:abstractNumId w:val="0"/>
  </w:num>
  <w:num w:numId="4" w16cid:durableId="462424020">
    <w:abstractNumId w:val="10"/>
  </w:num>
  <w:num w:numId="5" w16cid:durableId="951518666">
    <w:abstractNumId w:val="38"/>
  </w:num>
  <w:num w:numId="6" w16cid:durableId="82537214">
    <w:abstractNumId w:val="24"/>
  </w:num>
  <w:num w:numId="7" w16cid:durableId="2010597798">
    <w:abstractNumId w:val="15"/>
  </w:num>
  <w:num w:numId="8" w16cid:durableId="1990397250">
    <w:abstractNumId w:val="25"/>
  </w:num>
  <w:num w:numId="9" w16cid:durableId="1046904656">
    <w:abstractNumId w:val="30"/>
  </w:num>
  <w:num w:numId="10" w16cid:durableId="1169179342">
    <w:abstractNumId w:val="13"/>
  </w:num>
  <w:num w:numId="11" w16cid:durableId="1420446496">
    <w:abstractNumId w:val="34"/>
  </w:num>
  <w:num w:numId="12" w16cid:durableId="1280989791">
    <w:abstractNumId w:val="11"/>
  </w:num>
  <w:num w:numId="13" w16cid:durableId="537621570">
    <w:abstractNumId w:val="23"/>
  </w:num>
  <w:num w:numId="14" w16cid:durableId="190651375">
    <w:abstractNumId w:val="28"/>
  </w:num>
  <w:num w:numId="15" w16cid:durableId="1250500059">
    <w:abstractNumId w:val="1"/>
  </w:num>
  <w:num w:numId="16" w16cid:durableId="1352535668">
    <w:abstractNumId w:val="39"/>
  </w:num>
  <w:num w:numId="17" w16cid:durableId="888102986">
    <w:abstractNumId w:val="19"/>
  </w:num>
  <w:num w:numId="18" w16cid:durableId="885261974">
    <w:abstractNumId w:val="33"/>
  </w:num>
  <w:num w:numId="19" w16cid:durableId="1806655991">
    <w:abstractNumId w:val="31"/>
  </w:num>
  <w:num w:numId="20" w16cid:durableId="216278496">
    <w:abstractNumId w:val="3"/>
  </w:num>
  <w:num w:numId="21" w16cid:durableId="2060785685">
    <w:abstractNumId w:val="20"/>
  </w:num>
  <w:num w:numId="22" w16cid:durableId="1947150393">
    <w:abstractNumId w:val="29"/>
  </w:num>
  <w:num w:numId="23" w16cid:durableId="12597178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4234846">
    <w:abstractNumId w:val="12"/>
  </w:num>
  <w:num w:numId="25" w16cid:durableId="2005863805">
    <w:abstractNumId w:val="5"/>
  </w:num>
  <w:num w:numId="26" w16cid:durableId="567114328">
    <w:abstractNumId w:val="26"/>
  </w:num>
  <w:num w:numId="27" w16cid:durableId="1247306575">
    <w:abstractNumId w:val="37"/>
  </w:num>
  <w:num w:numId="28" w16cid:durableId="700789639">
    <w:abstractNumId w:val="18"/>
  </w:num>
  <w:num w:numId="29" w16cid:durableId="1937706727">
    <w:abstractNumId w:val="9"/>
  </w:num>
  <w:num w:numId="30" w16cid:durableId="72838281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34343878">
    <w:abstractNumId w:val="17"/>
  </w:num>
  <w:num w:numId="32" w16cid:durableId="1354988585">
    <w:abstractNumId w:val="32"/>
  </w:num>
  <w:num w:numId="33" w16cid:durableId="765080952">
    <w:abstractNumId w:val="4"/>
  </w:num>
  <w:num w:numId="34" w16cid:durableId="1691065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57060737">
    <w:abstractNumId w:val="7"/>
  </w:num>
  <w:num w:numId="36" w16cid:durableId="2076930526">
    <w:abstractNumId w:val="5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88747492">
    <w:abstractNumId w:val="36"/>
  </w:num>
  <w:num w:numId="38" w16cid:durableId="2036080135">
    <w:abstractNumId w:val="2"/>
  </w:num>
  <w:num w:numId="39" w16cid:durableId="1697196561">
    <w:abstractNumId w:val="27"/>
  </w:num>
  <w:num w:numId="40" w16cid:durableId="2025593151">
    <w:abstractNumId w:val="6"/>
  </w:num>
  <w:num w:numId="41" w16cid:durableId="200166928">
    <w:abstractNumId w:val="22"/>
  </w:num>
  <w:num w:numId="42" w16cid:durableId="1230308578">
    <w:abstractNumId w:val="35"/>
  </w:num>
  <w:num w:numId="43" w16cid:durableId="1082096042">
    <w:abstractNumId w:val="21"/>
  </w:num>
  <w:num w:numId="44" w16cid:durableId="1187594695">
    <w:abstractNumId w:val="16"/>
  </w:num>
  <w:num w:numId="45" w16cid:durableId="14512354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fr-BE" w:vendorID="64" w:dllVersion="6" w:nlCheck="1" w:checkStyle="0"/>
  <w:activeWritingStyle w:appName="MSWord" w:lang="fr-FR" w:vendorID="64" w:dllVersion="6" w:nlCheck="1" w:checkStyle="0"/>
  <w:activeWritingStyle w:appName="MSWord" w:lang="fr-LU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fr-BE" w:vendorID="64" w:dllVersion="0" w:nlCheck="1" w:checkStyle="0"/>
  <w:activeWritingStyle w:appName="MSWord" w:lang="fr-LU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fr-LU" w:vendorID="64" w:dllVersion="4096" w:nlCheck="1" w:checkStyle="0"/>
  <w:activeWritingStyle w:appName="MSWord" w:lang="fr-FR" w:vendorID="64" w:dllVersion="4096" w:nlCheck="1" w:checkStyle="0"/>
  <w:activeWritingStyle w:appName="MSWord" w:lang="de-CH" w:vendorID="64" w:dllVersion="4096" w:nlCheck="1" w:checkStyle="0"/>
  <w:activeWritingStyle w:appName="MSWord" w:lang="fr-CH" w:vendorID="64" w:dllVersion="4096" w:nlCheck="1" w:checkStyle="0"/>
  <w:activeWritingStyle w:appName="MSWord" w:lang="fr-BE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661"/>
    <w:rsid w:val="0000041B"/>
    <w:rsid w:val="00000915"/>
    <w:rsid w:val="00000D24"/>
    <w:rsid w:val="00001677"/>
    <w:rsid w:val="00002947"/>
    <w:rsid w:val="000039D5"/>
    <w:rsid w:val="0000405C"/>
    <w:rsid w:val="00004224"/>
    <w:rsid w:val="00006543"/>
    <w:rsid w:val="00010812"/>
    <w:rsid w:val="00011576"/>
    <w:rsid w:val="000131BB"/>
    <w:rsid w:val="000142A3"/>
    <w:rsid w:val="0001544C"/>
    <w:rsid w:val="000171B8"/>
    <w:rsid w:val="00017E7C"/>
    <w:rsid w:val="00021C78"/>
    <w:rsid w:val="00024CA8"/>
    <w:rsid w:val="000312F6"/>
    <w:rsid w:val="000340F1"/>
    <w:rsid w:val="000421F1"/>
    <w:rsid w:val="000467D2"/>
    <w:rsid w:val="00046B17"/>
    <w:rsid w:val="000475FA"/>
    <w:rsid w:val="00050DD5"/>
    <w:rsid w:val="00051EC0"/>
    <w:rsid w:val="00053020"/>
    <w:rsid w:val="000533B4"/>
    <w:rsid w:val="0005394A"/>
    <w:rsid w:val="00054542"/>
    <w:rsid w:val="00055D62"/>
    <w:rsid w:val="00056362"/>
    <w:rsid w:val="00056B05"/>
    <w:rsid w:val="00061060"/>
    <w:rsid w:val="00061E24"/>
    <w:rsid w:val="000627BB"/>
    <w:rsid w:val="000627E7"/>
    <w:rsid w:val="00064AE5"/>
    <w:rsid w:val="00067509"/>
    <w:rsid w:val="00072509"/>
    <w:rsid w:val="0007300A"/>
    <w:rsid w:val="000738AC"/>
    <w:rsid w:val="0007444D"/>
    <w:rsid w:val="00075291"/>
    <w:rsid w:val="0007576A"/>
    <w:rsid w:val="00076C81"/>
    <w:rsid w:val="00077032"/>
    <w:rsid w:val="00080212"/>
    <w:rsid w:val="0008225C"/>
    <w:rsid w:val="00083F7A"/>
    <w:rsid w:val="00085265"/>
    <w:rsid w:val="00085753"/>
    <w:rsid w:val="00090C47"/>
    <w:rsid w:val="00092410"/>
    <w:rsid w:val="00092931"/>
    <w:rsid w:val="00092F56"/>
    <w:rsid w:val="000A0C47"/>
    <w:rsid w:val="000A19FB"/>
    <w:rsid w:val="000A6FC1"/>
    <w:rsid w:val="000B01E0"/>
    <w:rsid w:val="000B2BA0"/>
    <w:rsid w:val="000B3096"/>
    <w:rsid w:val="000B6447"/>
    <w:rsid w:val="000B7667"/>
    <w:rsid w:val="000B7E6F"/>
    <w:rsid w:val="000B7FE2"/>
    <w:rsid w:val="000C0CBD"/>
    <w:rsid w:val="000C3F5D"/>
    <w:rsid w:val="000C4F8B"/>
    <w:rsid w:val="000C60B0"/>
    <w:rsid w:val="000C62DC"/>
    <w:rsid w:val="000D242C"/>
    <w:rsid w:val="000D383B"/>
    <w:rsid w:val="000D6331"/>
    <w:rsid w:val="000D6419"/>
    <w:rsid w:val="000D721F"/>
    <w:rsid w:val="000D757F"/>
    <w:rsid w:val="000E1B3C"/>
    <w:rsid w:val="000E1B53"/>
    <w:rsid w:val="000E1BBB"/>
    <w:rsid w:val="000E1BF1"/>
    <w:rsid w:val="000E2457"/>
    <w:rsid w:val="000E3678"/>
    <w:rsid w:val="000E4EB6"/>
    <w:rsid w:val="000E5324"/>
    <w:rsid w:val="000E72D9"/>
    <w:rsid w:val="000F123B"/>
    <w:rsid w:val="000F647D"/>
    <w:rsid w:val="000F65C1"/>
    <w:rsid w:val="000F6B5A"/>
    <w:rsid w:val="001006C9"/>
    <w:rsid w:val="00100784"/>
    <w:rsid w:val="00100F71"/>
    <w:rsid w:val="00100FE7"/>
    <w:rsid w:val="00101764"/>
    <w:rsid w:val="00101A5C"/>
    <w:rsid w:val="0010261A"/>
    <w:rsid w:val="001055A2"/>
    <w:rsid w:val="001062F7"/>
    <w:rsid w:val="00106AA2"/>
    <w:rsid w:val="00107BFC"/>
    <w:rsid w:val="001114C5"/>
    <w:rsid w:val="001124C8"/>
    <w:rsid w:val="00114879"/>
    <w:rsid w:val="00115674"/>
    <w:rsid w:val="00116730"/>
    <w:rsid w:val="00122164"/>
    <w:rsid w:val="00122A27"/>
    <w:rsid w:val="00123215"/>
    <w:rsid w:val="0012404E"/>
    <w:rsid w:val="00124605"/>
    <w:rsid w:val="00124869"/>
    <w:rsid w:val="001259DF"/>
    <w:rsid w:val="00126082"/>
    <w:rsid w:val="00127312"/>
    <w:rsid w:val="001279D7"/>
    <w:rsid w:val="001314D9"/>
    <w:rsid w:val="00131E23"/>
    <w:rsid w:val="00134131"/>
    <w:rsid w:val="001348A4"/>
    <w:rsid w:val="00134F2E"/>
    <w:rsid w:val="00134F4B"/>
    <w:rsid w:val="00135C06"/>
    <w:rsid w:val="00136517"/>
    <w:rsid w:val="001369DC"/>
    <w:rsid w:val="0013796D"/>
    <w:rsid w:val="0014161A"/>
    <w:rsid w:val="001428C3"/>
    <w:rsid w:val="00144844"/>
    <w:rsid w:val="00144C77"/>
    <w:rsid w:val="001450D2"/>
    <w:rsid w:val="001455DE"/>
    <w:rsid w:val="00145906"/>
    <w:rsid w:val="001478A0"/>
    <w:rsid w:val="001478BD"/>
    <w:rsid w:val="00147F5C"/>
    <w:rsid w:val="00150D31"/>
    <w:rsid w:val="00152B39"/>
    <w:rsid w:val="0015309B"/>
    <w:rsid w:val="00153F47"/>
    <w:rsid w:val="001551AF"/>
    <w:rsid w:val="001551B3"/>
    <w:rsid w:val="0015586E"/>
    <w:rsid w:val="0015612D"/>
    <w:rsid w:val="00162DE4"/>
    <w:rsid w:val="001649CC"/>
    <w:rsid w:val="00170390"/>
    <w:rsid w:val="00170F3E"/>
    <w:rsid w:val="001730FC"/>
    <w:rsid w:val="00173F07"/>
    <w:rsid w:val="001742E9"/>
    <w:rsid w:val="00174522"/>
    <w:rsid w:val="00175575"/>
    <w:rsid w:val="00175665"/>
    <w:rsid w:val="00175FFF"/>
    <w:rsid w:val="00176410"/>
    <w:rsid w:val="001772E9"/>
    <w:rsid w:val="00180538"/>
    <w:rsid w:val="00181B4A"/>
    <w:rsid w:val="001831CB"/>
    <w:rsid w:val="00184988"/>
    <w:rsid w:val="00184A2C"/>
    <w:rsid w:val="00184C3A"/>
    <w:rsid w:val="00184D00"/>
    <w:rsid w:val="0019178B"/>
    <w:rsid w:val="00192B6A"/>
    <w:rsid w:val="001938B9"/>
    <w:rsid w:val="00196D3D"/>
    <w:rsid w:val="00197713"/>
    <w:rsid w:val="001A16A9"/>
    <w:rsid w:val="001A1A65"/>
    <w:rsid w:val="001A2DBC"/>
    <w:rsid w:val="001A4462"/>
    <w:rsid w:val="001A5882"/>
    <w:rsid w:val="001A7941"/>
    <w:rsid w:val="001B0678"/>
    <w:rsid w:val="001B1AD1"/>
    <w:rsid w:val="001B269A"/>
    <w:rsid w:val="001B3131"/>
    <w:rsid w:val="001B37B5"/>
    <w:rsid w:val="001B3C0F"/>
    <w:rsid w:val="001B5747"/>
    <w:rsid w:val="001B6984"/>
    <w:rsid w:val="001B6E67"/>
    <w:rsid w:val="001B7436"/>
    <w:rsid w:val="001B77D6"/>
    <w:rsid w:val="001C0D0B"/>
    <w:rsid w:val="001C4385"/>
    <w:rsid w:val="001C5052"/>
    <w:rsid w:val="001C514E"/>
    <w:rsid w:val="001C6F3D"/>
    <w:rsid w:val="001D357B"/>
    <w:rsid w:val="001D3A16"/>
    <w:rsid w:val="001D3DCF"/>
    <w:rsid w:val="001D5100"/>
    <w:rsid w:val="001D64FF"/>
    <w:rsid w:val="001D699C"/>
    <w:rsid w:val="001E3406"/>
    <w:rsid w:val="001E416C"/>
    <w:rsid w:val="001E47F1"/>
    <w:rsid w:val="001E6338"/>
    <w:rsid w:val="001E67D3"/>
    <w:rsid w:val="001E6F81"/>
    <w:rsid w:val="001E702F"/>
    <w:rsid w:val="001E704F"/>
    <w:rsid w:val="001F1E85"/>
    <w:rsid w:val="001F2DCD"/>
    <w:rsid w:val="001F31D9"/>
    <w:rsid w:val="001F48D9"/>
    <w:rsid w:val="001F4D53"/>
    <w:rsid w:val="001F62C5"/>
    <w:rsid w:val="001F7A18"/>
    <w:rsid w:val="0020040D"/>
    <w:rsid w:val="00200D23"/>
    <w:rsid w:val="00202919"/>
    <w:rsid w:val="00203AB5"/>
    <w:rsid w:val="00205350"/>
    <w:rsid w:val="00205414"/>
    <w:rsid w:val="00205643"/>
    <w:rsid w:val="00206C50"/>
    <w:rsid w:val="0020756E"/>
    <w:rsid w:val="00210200"/>
    <w:rsid w:val="00211AA8"/>
    <w:rsid w:val="0021240F"/>
    <w:rsid w:val="002125FD"/>
    <w:rsid w:val="0021486C"/>
    <w:rsid w:val="00217737"/>
    <w:rsid w:val="00221585"/>
    <w:rsid w:val="002222CE"/>
    <w:rsid w:val="00222516"/>
    <w:rsid w:val="00223752"/>
    <w:rsid w:val="002240DD"/>
    <w:rsid w:val="002250C8"/>
    <w:rsid w:val="002274B6"/>
    <w:rsid w:val="00227A9C"/>
    <w:rsid w:val="00227DDB"/>
    <w:rsid w:val="0023009B"/>
    <w:rsid w:val="00232830"/>
    <w:rsid w:val="002334A4"/>
    <w:rsid w:val="00235F98"/>
    <w:rsid w:val="002375C7"/>
    <w:rsid w:val="00241B63"/>
    <w:rsid w:val="00242286"/>
    <w:rsid w:val="00243381"/>
    <w:rsid w:val="0024441B"/>
    <w:rsid w:val="002446C8"/>
    <w:rsid w:val="0024602B"/>
    <w:rsid w:val="00247D20"/>
    <w:rsid w:val="002502A0"/>
    <w:rsid w:val="00251051"/>
    <w:rsid w:val="002537F0"/>
    <w:rsid w:val="0025395C"/>
    <w:rsid w:val="00254C4C"/>
    <w:rsid w:val="0025524E"/>
    <w:rsid w:val="00255A50"/>
    <w:rsid w:val="00255E6B"/>
    <w:rsid w:val="0025679B"/>
    <w:rsid w:val="00261D87"/>
    <w:rsid w:val="00263594"/>
    <w:rsid w:val="002640E5"/>
    <w:rsid w:val="00264CC6"/>
    <w:rsid w:val="0026572B"/>
    <w:rsid w:val="00266D9F"/>
    <w:rsid w:val="00266E4A"/>
    <w:rsid w:val="00267AE6"/>
    <w:rsid w:val="0027022E"/>
    <w:rsid w:val="00270820"/>
    <w:rsid w:val="002736AE"/>
    <w:rsid w:val="00273C0F"/>
    <w:rsid w:val="00275AE6"/>
    <w:rsid w:val="00276C80"/>
    <w:rsid w:val="00277F88"/>
    <w:rsid w:val="00283B30"/>
    <w:rsid w:val="002842A8"/>
    <w:rsid w:val="00285953"/>
    <w:rsid w:val="00285A6E"/>
    <w:rsid w:val="00286267"/>
    <w:rsid w:val="00286769"/>
    <w:rsid w:val="00292A53"/>
    <w:rsid w:val="002973BD"/>
    <w:rsid w:val="002A05F2"/>
    <w:rsid w:val="002A0CB8"/>
    <w:rsid w:val="002A115D"/>
    <w:rsid w:val="002A2822"/>
    <w:rsid w:val="002B4D66"/>
    <w:rsid w:val="002B4E79"/>
    <w:rsid w:val="002B62D2"/>
    <w:rsid w:val="002B742F"/>
    <w:rsid w:val="002B7468"/>
    <w:rsid w:val="002B79FD"/>
    <w:rsid w:val="002C09A5"/>
    <w:rsid w:val="002C123B"/>
    <w:rsid w:val="002C214B"/>
    <w:rsid w:val="002C39D5"/>
    <w:rsid w:val="002C3A18"/>
    <w:rsid w:val="002D0DE8"/>
    <w:rsid w:val="002D15BE"/>
    <w:rsid w:val="002D23B5"/>
    <w:rsid w:val="002D5015"/>
    <w:rsid w:val="002D5186"/>
    <w:rsid w:val="002E12D3"/>
    <w:rsid w:val="002E18F6"/>
    <w:rsid w:val="002E2B84"/>
    <w:rsid w:val="002E3193"/>
    <w:rsid w:val="002E3D87"/>
    <w:rsid w:val="002E4EB3"/>
    <w:rsid w:val="002E4EEA"/>
    <w:rsid w:val="002E5476"/>
    <w:rsid w:val="002E6024"/>
    <w:rsid w:val="002E7A44"/>
    <w:rsid w:val="002E7C34"/>
    <w:rsid w:val="002F25B0"/>
    <w:rsid w:val="002F367E"/>
    <w:rsid w:val="002F36D9"/>
    <w:rsid w:val="002F3E87"/>
    <w:rsid w:val="002F4DBB"/>
    <w:rsid w:val="002F5F17"/>
    <w:rsid w:val="0030039F"/>
    <w:rsid w:val="00300D7C"/>
    <w:rsid w:val="00305229"/>
    <w:rsid w:val="003053A3"/>
    <w:rsid w:val="00306498"/>
    <w:rsid w:val="003110EA"/>
    <w:rsid w:val="00311820"/>
    <w:rsid w:val="0031209A"/>
    <w:rsid w:val="00312B20"/>
    <w:rsid w:val="003160C9"/>
    <w:rsid w:val="00316BB2"/>
    <w:rsid w:val="00317DD6"/>
    <w:rsid w:val="00320293"/>
    <w:rsid w:val="00323C0C"/>
    <w:rsid w:val="00324D8D"/>
    <w:rsid w:val="00325F04"/>
    <w:rsid w:val="00327F30"/>
    <w:rsid w:val="003347E9"/>
    <w:rsid w:val="00336B8A"/>
    <w:rsid w:val="0034029F"/>
    <w:rsid w:val="00341967"/>
    <w:rsid w:val="003431A7"/>
    <w:rsid w:val="003434A2"/>
    <w:rsid w:val="003443E7"/>
    <w:rsid w:val="00344E65"/>
    <w:rsid w:val="00345199"/>
    <w:rsid w:val="00346B2E"/>
    <w:rsid w:val="003475CA"/>
    <w:rsid w:val="003506F2"/>
    <w:rsid w:val="00350A73"/>
    <w:rsid w:val="00350F01"/>
    <w:rsid w:val="0035186F"/>
    <w:rsid w:val="00351CB8"/>
    <w:rsid w:val="003553A3"/>
    <w:rsid w:val="003567C5"/>
    <w:rsid w:val="003613F4"/>
    <w:rsid w:val="003615A5"/>
    <w:rsid w:val="00361B52"/>
    <w:rsid w:val="00363142"/>
    <w:rsid w:val="0036315E"/>
    <w:rsid w:val="00364336"/>
    <w:rsid w:val="003657EC"/>
    <w:rsid w:val="00365B87"/>
    <w:rsid w:val="00366A66"/>
    <w:rsid w:val="003712A8"/>
    <w:rsid w:val="00374F64"/>
    <w:rsid w:val="003759FC"/>
    <w:rsid w:val="003762E8"/>
    <w:rsid w:val="00376B33"/>
    <w:rsid w:val="00383F1E"/>
    <w:rsid w:val="003843C2"/>
    <w:rsid w:val="00384E39"/>
    <w:rsid w:val="0038563B"/>
    <w:rsid w:val="00386335"/>
    <w:rsid w:val="003869B7"/>
    <w:rsid w:val="00390482"/>
    <w:rsid w:val="00390F75"/>
    <w:rsid w:val="0039178B"/>
    <w:rsid w:val="003925A5"/>
    <w:rsid w:val="00394A41"/>
    <w:rsid w:val="00396A44"/>
    <w:rsid w:val="00396AF5"/>
    <w:rsid w:val="003A156F"/>
    <w:rsid w:val="003A5225"/>
    <w:rsid w:val="003A5259"/>
    <w:rsid w:val="003A5A8E"/>
    <w:rsid w:val="003A7625"/>
    <w:rsid w:val="003B212E"/>
    <w:rsid w:val="003B4999"/>
    <w:rsid w:val="003B49D0"/>
    <w:rsid w:val="003B7356"/>
    <w:rsid w:val="003B7FFE"/>
    <w:rsid w:val="003C05F9"/>
    <w:rsid w:val="003C092B"/>
    <w:rsid w:val="003C0953"/>
    <w:rsid w:val="003C1166"/>
    <w:rsid w:val="003C11CD"/>
    <w:rsid w:val="003C17D4"/>
    <w:rsid w:val="003C285C"/>
    <w:rsid w:val="003C659C"/>
    <w:rsid w:val="003C6F83"/>
    <w:rsid w:val="003C7434"/>
    <w:rsid w:val="003D2627"/>
    <w:rsid w:val="003D3B51"/>
    <w:rsid w:val="003D409E"/>
    <w:rsid w:val="003D643B"/>
    <w:rsid w:val="003D67AB"/>
    <w:rsid w:val="003E0F1F"/>
    <w:rsid w:val="003E2A97"/>
    <w:rsid w:val="003E3389"/>
    <w:rsid w:val="003E42AC"/>
    <w:rsid w:val="003E6AF8"/>
    <w:rsid w:val="003F1BD7"/>
    <w:rsid w:val="003F259D"/>
    <w:rsid w:val="003F38CC"/>
    <w:rsid w:val="003F3B8B"/>
    <w:rsid w:val="003F57A0"/>
    <w:rsid w:val="003F5C70"/>
    <w:rsid w:val="003F6403"/>
    <w:rsid w:val="003F72A9"/>
    <w:rsid w:val="00403BA0"/>
    <w:rsid w:val="004041BE"/>
    <w:rsid w:val="00405122"/>
    <w:rsid w:val="0040521E"/>
    <w:rsid w:val="0040678D"/>
    <w:rsid w:val="0041031B"/>
    <w:rsid w:val="0041164A"/>
    <w:rsid w:val="004117D2"/>
    <w:rsid w:val="00412551"/>
    <w:rsid w:val="00412709"/>
    <w:rsid w:val="004133E6"/>
    <w:rsid w:val="00414791"/>
    <w:rsid w:val="00416AF0"/>
    <w:rsid w:val="004230A0"/>
    <w:rsid w:val="00423BE6"/>
    <w:rsid w:val="00425F12"/>
    <w:rsid w:val="00425F19"/>
    <w:rsid w:val="00427656"/>
    <w:rsid w:val="00427FED"/>
    <w:rsid w:val="00431272"/>
    <w:rsid w:val="0043492A"/>
    <w:rsid w:val="00440C12"/>
    <w:rsid w:val="00441734"/>
    <w:rsid w:val="00442C14"/>
    <w:rsid w:val="00442EAB"/>
    <w:rsid w:val="00444A1F"/>
    <w:rsid w:val="00444BC9"/>
    <w:rsid w:val="00450E4E"/>
    <w:rsid w:val="00453967"/>
    <w:rsid w:val="00453CDE"/>
    <w:rsid w:val="004544F0"/>
    <w:rsid w:val="00455FF3"/>
    <w:rsid w:val="00456465"/>
    <w:rsid w:val="00457064"/>
    <w:rsid w:val="004572A1"/>
    <w:rsid w:val="00457592"/>
    <w:rsid w:val="00460895"/>
    <w:rsid w:val="00460E44"/>
    <w:rsid w:val="00462FEB"/>
    <w:rsid w:val="0046303E"/>
    <w:rsid w:val="004639C8"/>
    <w:rsid w:val="00463C63"/>
    <w:rsid w:val="00463E49"/>
    <w:rsid w:val="0046459B"/>
    <w:rsid w:val="004657E0"/>
    <w:rsid w:val="00465AB9"/>
    <w:rsid w:val="0046708E"/>
    <w:rsid w:val="0047151F"/>
    <w:rsid w:val="00472314"/>
    <w:rsid w:val="004761BB"/>
    <w:rsid w:val="004771FD"/>
    <w:rsid w:val="0047768F"/>
    <w:rsid w:val="00482286"/>
    <w:rsid w:val="00482549"/>
    <w:rsid w:val="00482BE5"/>
    <w:rsid w:val="004831C7"/>
    <w:rsid w:val="00485102"/>
    <w:rsid w:val="00485731"/>
    <w:rsid w:val="00486B72"/>
    <w:rsid w:val="00486F8D"/>
    <w:rsid w:val="004909CE"/>
    <w:rsid w:val="00490F6E"/>
    <w:rsid w:val="004911E5"/>
    <w:rsid w:val="00492030"/>
    <w:rsid w:val="004A5678"/>
    <w:rsid w:val="004A6821"/>
    <w:rsid w:val="004A6B80"/>
    <w:rsid w:val="004A7858"/>
    <w:rsid w:val="004A7FC6"/>
    <w:rsid w:val="004B089D"/>
    <w:rsid w:val="004B1337"/>
    <w:rsid w:val="004B1DA9"/>
    <w:rsid w:val="004B2274"/>
    <w:rsid w:val="004B3A68"/>
    <w:rsid w:val="004B456B"/>
    <w:rsid w:val="004B66EA"/>
    <w:rsid w:val="004B6E2F"/>
    <w:rsid w:val="004B75E0"/>
    <w:rsid w:val="004B7639"/>
    <w:rsid w:val="004B7E0D"/>
    <w:rsid w:val="004C0F06"/>
    <w:rsid w:val="004C14DE"/>
    <w:rsid w:val="004C176A"/>
    <w:rsid w:val="004C2C76"/>
    <w:rsid w:val="004C31BD"/>
    <w:rsid w:val="004C329E"/>
    <w:rsid w:val="004C4CDB"/>
    <w:rsid w:val="004C5DA0"/>
    <w:rsid w:val="004C6B26"/>
    <w:rsid w:val="004C6EF9"/>
    <w:rsid w:val="004C7918"/>
    <w:rsid w:val="004D0012"/>
    <w:rsid w:val="004D04FD"/>
    <w:rsid w:val="004D0F92"/>
    <w:rsid w:val="004D10E1"/>
    <w:rsid w:val="004D1CB5"/>
    <w:rsid w:val="004D42D1"/>
    <w:rsid w:val="004D4FA8"/>
    <w:rsid w:val="004D5539"/>
    <w:rsid w:val="004E1530"/>
    <w:rsid w:val="004E25B5"/>
    <w:rsid w:val="004E2D7B"/>
    <w:rsid w:val="004E3C3E"/>
    <w:rsid w:val="004E4E0B"/>
    <w:rsid w:val="004E6C88"/>
    <w:rsid w:val="004E7B41"/>
    <w:rsid w:val="004E7C1B"/>
    <w:rsid w:val="004F0ED5"/>
    <w:rsid w:val="004F265C"/>
    <w:rsid w:val="004F3056"/>
    <w:rsid w:val="004F4483"/>
    <w:rsid w:val="004F4ABE"/>
    <w:rsid w:val="004F4E40"/>
    <w:rsid w:val="004F7DEB"/>
    <w:rsid w:val="004F7ED0"/>
    <w:rsid w:val="00500410"/>
    <w:rsid w:val="00500F71"/>
    <w:rsid w:val="00503A08"/>
    <w:rsid w:val="00505846"/>
    <w:rsid w:val="005062AA"/>
    <w:rsid w:val="005063AD"/>
    <w:rsid w:val="00506778"/>
    <w:rsid w:val="00506A66"/>
    <w:rsid w:val="005107EC"/>
    <w:rsid w:val="00510B9E"/>
    <w:rsid w:val="005116D7"/>
    <w:rsid w:val="00511E7F"/>
    <w:rsid w:val="00511FED"/>
    <w:rsid w:val="00513309"/>
    <w:rsid w:val="0051436F"/>
    <w:rsid w:val="00515EAD"/>
    <w:rsid w:val="00517422"/>
    <w:rsid w:val="0051759F"/>
    <w:rsid w:val="00521434"/>
    <w:rsid w:val="0052354F"/>
    <w:rsid w:val="00525AD0"/>
    <w:rsid w:val="0052747A"/>
    <w:rsid w:val="00527641"/>
    <w:rsid w:val="00527CCF"/>
    <w:rsid w:val="00527F0A"/>
    <w:rsid w:val="005304CC"/>
    <w:rsid w:val="005324E4"/>
    <w:rsid w:val="00532EED"/>
    <w:rsid w:val="00533E63"/>
    <w:rsid w:val="005345B0"/>
    <w:rsid w:val="00535B94"/>
    <w:rsid w:val="00537B3E"/>
    <w:rsid w:val="00537CA7"/>
    <w:rsid w:val="00540C59"/>
    <w:rsid w:val="00540D08"/>
    <w:rsid w:val="005414D7"/>
    <w:rsid w:val="00541F49"/>
    <w:rsid w:val="005423C0"/>
    <w:rsid w:val="00542E06"/>
    <w:rsid w:val="00544856"/>
    <w:rsid w:val="005455D3"/>
    <w:rsid w:val="00546622"/>
    <w:rsid w:val="00547BF3"/>
    <w:rsid w:val="0055128F"/>
    <w:rsid w:val="00552F82"/>
    <w:rsid w:val="00553823"/>
    <w:rsid w:val="005540B2"/>
    <w:rsid w:val="00555DE6"/>
    <w:rsid w:val="005573FE"/>
    <w:rsid w:val="00557CE8"/>
    <w:rsid w:val="0056162D"/>
    <w:rsid w:val="00562F27"/>
    <w:rsid w:val="00563153"/>
    <w:rsid w:val="005675EC"/>
    <w:rsid w:val="00571FF7"/>
    <w:rsid w:val="005726E4"/>
    <w:rsid w:val="00572859"/>
    <w:rsid w:val="00572A35"/>
    <w:rsid w:val="005757BE"/>
    <w:rsid w:val="00582CD2"/>
    <w:rsid w:val="005831A5"/>
    <w:rsid w:val="00583229"/>
    <w:rsid w:val="00583B1E"/>
    <w:rsid w:val="005842A0"/>
    <w:rsid w:val="00584A4A"/>
    <w:rsid w:val="00584CCC"/>
    <w:rsid w:val="00584DA4"/>
    <w:rsid w:val="005851CD"/>
    <w:rsid w:val="00587371"/>
    <w:rsid w:val="00587377"/>
    <w:rsid w:val="00587537"/>
    <w:rsid w:val="0059263A"/>
    <w:rsid w:val="005931DC"/>
    <w:rsid w:val="00593EE2"/>
    <w:rsid w:val="00594135"/>
    <w:rsid w:val="005952C3"/>
    <w:rsid w:val="00595868"/>
    <w:rsid w:val="005978D9"/>
    <w:rsid w:val="005A03FD"/>
    <w:rsid w:val="005A254C"/>
    <w:rsid w:val="005A2ADF"/>
    <w:rsid w:val="005A2B2E"/>
    <w:rsid w:val="005A3177"/>
    <w:rsid w:val="005A409B"/>
    <w:rsid w:val="005A478C"/>
    <w:rsid w:val="005A51D0"/>
    <w:rsid w:val="005A73CD"/>
    <w:rsid w:val="005A7EF1"/>
    <w:rsid w:val="005A7F09"/>
    <w:rsid w:val="005B0155"/>
    <w:rsid w:val="005B0AC1"/>
    <w:rsid w:val="005B1420"/>
    <w:rsid w:val="005B3673"/>
    <w:rsid w:val="005B3B7B"/>
    <w:rsid w:val="005B4F7E"/>
    <w:rsid w:val="005B519C"/>
    <w:rsid w:val="005C05C2"/>
    <w:rsid w:val="005C2248"/>
    <w:rsid w:val="005C3836"/>
    <w:rsid w:val="005C41CA"/>
    <w:rsid w:val="005D0885"/>
    <w:rsid w:val="005D0BF4"/>
    <w:rsid w:val="005D284F"/>
    <w:rsid w:val="005D35C1"/>
    <w:rsid w:val="005D5A9D"/>
    <w:rsid w:val="005D61D6"/>
    <w:rsid w:val="005D67B3"/>
    <w:rsid w:val="005D770F"/>
    <w:rsid w:val="005E0C85"/>
    <w:rsid w:val="005E214C"/>
    <w:rsid w:val="005E2D5D"/>
    <w:rsid w:val="005E338C"/>
    <w:rsid w:val="005E4859"/>
    <w:rsid w:val="005E785F"/>
    <w:rsid w:val="005F0230"/>
    <w:rsid w:val="005F0C6E"/>
    <w:rsid w:val="005F209B"/>
    <w:rsid w:val="005F2705"/>
    <w:rsid w:val="005F782C"/>
    <w:rsid w:val="006001D6"/>
    <w:rsid w:val="006006D7"/>
    <w:rsid w:val="0060070C"/>
    <w:rsid w:val="00601987"/>
    <w:rsid w:val="00602DC5"/>
    <w:rsid w:val="006045CA"/>
    <w:rsid w:val="006045F1"/>
    <w:rsid w:val="00604749"/>
    <w:rsid w:val="006049A2"/>
    <w:rsid w:val="00606D2E"/>
    <w:rsid w:val="00607A7E"/>
    <w:rsid w:val="00607D1F"/>
    <w:rsid w:val="0061135B"/>
    <w:rsid w:val="00612EEA"/>
    <w:rsid w:val="00614CAE"/>
    <w:rsid w:val="006157D7"/>
    <w:rsid w:val="00615AFF"/>
    <w:rsid w:val="00616082"/>
    <w:rsid w:val="0061694F"/>
    <w:rsid w:val="00617747"/>
    <w:rsid w:val="00620B06"/>
    <w:rsid w:val="00622D33"/>
    <w:rsid w:val="00624413"/>
    <w:rsid w:val="0062543B"/>
    <w:rsid w:val="006266F2"/>
    <w:rsid w:val="0062755A"/>
    <w:rsid w:val="00631147"/>
    <w:rsid w:val="006311FC"/>
    <w:rsid w:val="006323F0"/>
    <w:rsid w:val="00633BFE"/>
    <w:rsid w:val="006360FE"/>
    <w:rsid w:val="006362C4"/>
    <w:rsid w:val="006413B0"/>
    <w:rsid w:val="006416FB"/>
    <w:rsid w:val="00641B91"/>
    <w:rsid w:val="00645053"/>
    <w:rsid w:val="00647A80"/>
    <w:rsid w:val="00650ABE"/>
    <w:rsid w:val="00651928"/>
    <w:rsid w:val="0065279A"/>
    <w:rsid w:val="0065311F"/>
    <w:rsid w:val="0065401F"/>
    <w:rsid w:val="00656BC1"/>
    <w:rsid w:val="006604B1"/>
    <w:rsid w:val="00660785"/>
    <w:rsid w:val="00662C26"/>
    <w:rsid w:val="00662C64"/>
    <w:rsid w:val="0066341F"/>
    <w:rsid w:val="00664309"/>
    <w:rsid w:val="00664B20"/>
    <w:rsid w:val="00665146"/>
    <w:rsid w:val="0066602F"/>
    <w:rsid w:val="00666C2A"/>
    <w:rsid w:val="00666E24"/>
    <w:rsid w:val="00667760"/>
    <w:rsid w:val="00671A71"/>
    <w:rsid w:val="0067362C"/>
    <w:rsid w:val="00674633"/>
    <w:rsid w:val="006748E6"/>
    <w:rsid w:val="00675017"/>
    <w:rsid w:val="006753F9"/>
    <w:rsid w:val="00675CDE"/>
    <w:rsid w:val="00680214"/>
    <w:rsid w:val="00684054"/>
    <w:rsid w:val="0068447D"/>
    <w:rsid w:val="00684721"/>
    <w:rsid w:val="00685690"/>
    <w:rsid w:val="00687009"/>
    <w:rsid w:val="006903F2"/>
    <w:rsid w:val="00690661"/>
    <w:rsid w:val="00690BA3"/>
    <w:rsid w:val="00691956"/>
    <w:rsid w:val="00692D1F"/>
    <w:rsid w:val="0069320D"/>
    <w:rsid w:val="00693486"/>
    <w:rsid w:val="00693FA9"/>
    <w:rsid w:val="006940AC"/>
    <w:rsid w:val="006943E6"/>
    <w:rsid w:val="006A008D"/>
    <w:rsid w:val="006A2B19"/>
    <w:rsid w:val="006A3CF8"/>
    <w:rsid w:val="006A40A6"/>
    <w:rsid w:val="006A480E"/>
    <w:rsid w:val="006A490B"/>
    <w:rsid w:val="006A6BE6"/>
    <w:rsid w:val="006A7824"/>
    <w:rsid w:val="006B1B8C"/>
    <w:rsid w:val="006B252C"/>
    <w:rsid w:val="006B2DBB"/>
    <w:rsid w:val="006B4347"/>
    <w:rsid w:val="006C002C"/>
    <w:rsid w:val="006C004D"/>
    <w:rsid w:val="006C06AE"/>
    <w:rsid w:val="006C3835"/>
    <w:rsid w:val="006C5A19"/>
    <w:rsid w:val="006C6348"/>
    <w:rsid w:val="006C681D"/>
    <w:rsid w:val="006C7ABC"/>
    <w:rsid w:val="006D3993"/>
    <w:rsid w:val="006D4A8F"/>
    <w:rsid w:val="006D4C87"/>
    <w:rsid w:val="006D6060"/>
    <w:rsid w:val="006D6CC0"/>
    <w:rsid w:val="006D79C9"/>
    <w:rsid w:val="006E3285"/>
    <w:rsid w:val="006E37B2"/>
    <w:rsid w:val="006E5A4A"/>
    <w:rsid w:val="006E61D6"/>
    <w:rsid w:val="006F24DE"/>
    <w:rsid w:val="006F2C0A"/>
    <w:rsid w:val="006F50E5"/>
    <w:rsid w:val="006F6441"/>
    <w:rsid w:val="006F7856"/>
    <w:rsid w:val="00703EEF"/>
    <w:rsid w:val="0070512E"/>
    <w:rsid w:val="007062F2"/>
    <w:rsid w:val="00707F99"/>
    <w:rsid w:val="0071500F"/>
    <w:rsid w:val="007156EE"/>
    <w:rsid w:val="00716041"/>
    <w:rsid w:val="00716744"/>
    <w:rsid w:val="0072023B"/>
    <w:rsid w:val="007218AD"/>
    <w:rsid w:val="0072318B"/>
    <w:rsid w:val="007233F5"/>
    <w:rsid w:val="007247E4"/>
    <w:rsid w:val="00724895"/>
    <w:rsid w:val="007252F5"/>
    <w:rsid w:val="00725FCC"/>
    <w:rsid w:val="00727517"/>
    <w:rsid w:val="0073111A"/>
    <w:rsid w:val="0073124A"/>
    <w:rsid w:val="00731492"/>
    <w:rsid w:val="00732353"/>
    <w:rsid w:val="007338FC"/>
    <w:rsid w:val="0073679A"/>
    <w:rsid w:val="00736AD9"/>
    <w:rsid w:val="00736D80"/>
    <w:rsid w:val="007409EC"/>
    <w:rsid w:val="0074214A"/>
    <w:rsid w:val="00742487"/>
    <w:rsid w:val="0074403B"/>
    <w:rsid w:val="00745D8E"/>
    <w:rsid w:val="00746523"/>
    <w:rsid w:val="007501F3"/>
    <w:rsid w:val="007503F6"/>
    <w:rsid w:val="00750991"/>
    <w:rsid w:val="00751449"/>
    <w:rsid w:val="0075318A"/>
    <w:rsid w:val="007541C0"/>
    <w:rsid w:val="007542AE"/>
    <w:rsid w:val="00756637"/>
    <w:rsid w:val="007568CC"/>
    <w:rsid w:val="00761B3E"/>
    <w:rsid w:val="00762CF7"/>
    <w:rsid w:val="00762E2F"/>
    <w:rsid w:val="007635C5"/>
    <w:rsid w:val="00765F3A"/>
    <w:rsid w:val="00766954"/>
    <w:rsid w:val="007673B2"/>
    <w:rsid w:val="00771425"/>
    <w:rsid w:val="0077316A"/>
    <w:rsid w:val="0077461B"/>
    <w:rsid w:val="00775316"/>
    <w:rsid w:val="007823B5"/>
    <w:rsid w:val="0078287D"/>
    <w:rsid w:val="00783632"/>
    <w:rsid w:val="00783C86"/>
    <w:rsid w:val="00784799"/>
    <w:rsid w:val="00784F01"/>
    <w:rsid w:val="00784FEF"/>
    <w:rsid w:val="00785DCA"/>
    <w:rsid w:val="00786CE5"/>
    <w:rsid w:val="00787CCF"/>
    <w:rsid w:val="00790112"/>
    <w:rsid w:val="0079097D"/>
    <w:rsid w:val="0079258E"/>
    <w:rsid w:val="0079324F"/>
    <w:rsid w:val="00794739"/>
    <w:rsid w:val="007959C5"/>
    <w:rsid w:val="007963C5"/>
    <w:rsid w:val="00796FD7"/>
    <w:rsid w:val="00797CC3"/>
    <w:rsid w:val="00797E96"/>
    <w:rsid w:val="007A1450"/>
    <w:rsid w:val="007A191C"/>
    <w:rsid w:val="007A5303"/>
    <w:rsid w:val="007A5AF7"/>
    <w:rsid w:val="007A69A7"/>
    <w:rsid w:val="007A71F1"/>
    <w:rsid w:val="007B06D7"/>
    <w:rsid w:val="007B15C1"/>
    <w:rsid w:val="007B3857"/>
    <w:rsid w:val="007B3879"/>
    <w:rsid w:val="007B42EC"/>
    <w:rsid w:val="007B4F5D"/>
    <w:rsid w:val="007B5F44"/>
    <w:rsid w:val="007B6F31"/>
    <w:rsid w:val="007B745C"/>
    <w:rsid w:val="007B752C"/>
    <w:rsid w:val="007C003B"/>
    <w:rsid w:val="007C316D"/>
    <w:rsid w:val="007C43B7"/>
    <w:rsid w:val="007C4428"/>
    <w:rsid w:val="007C7F53"/>
    <w:rsid w:val="007D0093"/>
    <w:rsid w:val="007D0995"/>
    <w:rsid w:val="007D1A5C"/>
    <w:rsid w:val="007D4F98"/>
    <w:rsid w:val="007D58B5"/>
    <w:rsid w:val="007D6C26"/>
    <w:rsid w:val="007D7F02"/>
    <w:rsid w:val="007E18CD"/>
    <w:rsid w:val="007E6B77"/>
    <w:rsid w:val="007E6E86"/>
    <w:rsid w:val="007F1407"/>
    <w:rsid w:val="007F14DC"/>
    <w:rsid w:val="007F1746"/>
    <w:rsid w:val="007F21F4"/>
    <w:rsid w:val="007F7010"/>
    <w:rsid w:val="007F73C3"/>
    <w:rsid w:val="00801000"/>
    <w:rsid w:val="00801E71"/>
    <w:rsid w:val="008033EA"/>
    <w:rsid w:val="008033F6"/>
    <w:rsid w:val="00804C3F"/>
    <w:rsid w:val="008056A0"/>
    <w:rsid w:val="008070ED"/>
    <w:rsid w:val="00807FE4"/>
    <w:rsid w:val="00810D27"/>
    <w:rsid w:val="008111E7"/>
    <w:rsid w:val="008114FC"/>
    <w:rsid w:val="00813F50"/>
    <w:rsid w:val="008144BC"/>
    <w:rsid w:val="0081450A"/>
    <w:rsid w:val="00816CD6"/>
    <w:rsid w:val="0082160A"/>
    <w:rsid w:val="00821941"/>
    <w:rsid w:val="008232CB"/>
    <w:rsid w:val="00825A41"/>
    <w:rsid w:val="00827CFF"/>
    <w:rsid w:val="00830131"/>
    <w:rsid w:val="00830675"/>
    <w:rsid w:val="0083202A"/>
    <w:rsid w:val="00832223"/>
    <w:rsid w:val="008326A6"/>
    <w:rsid w:val="00832FD3"/>
    <w:rsid w:val="0083450B"/>
    <w:rsid w:val="0083653F"/>
    <w:rsid w:val="00836921"/>
    <w:rsid w:val="00837751"/>
    <w:rsid w:val="008378E7"/>
    <w:rsid w:val="00841D36"/>
    <w:rsid w:val="00842B87"/>
    <w:rsid w:val="008463CF"/>
    <w:rsid w:val="00847723"/>
    <w:rsid w:val="00852E0E"/>
    <w:rsid w:val="0085410F"/>
    <w:rsid w:val="00857C5A"/>
    <w:rsid w:val="00862BBE"/>
    <w:rsid w:val="008638C8"/>
    <w:rsid w:val="00863A17"/>
    <w:rsid w:val="00864394"/>
    <w:rsid w:val="00870DF6"/>
    <w:rsid w:val="008721D2"/>
    <w:rsid w:val="00873E80"/>
    <w:rsid w:val="008744BD"/>
    <w:rsid w:val="00874728"/>
    <w:rsid w:val="00875F07"/>
    <w:rsid w:val="008777DA"/>
    <w:rsid w:val="008821EC"/>
    <w:rsid w:val="008855AE"/>
    <w:rsid w:val="00885D7A"/>
    <w:rsid w:val="00886690"/>
    <w:rsid w:val="00887D90"/>
    <w:rsid w:val="00894150"/>
    <w:rsid w:val="008A0107"/>
    <w:rsid w:val="008A1F8C"/>
    <w:rsid w:val="008A4A1A"/>
    <w:rsid w:val="008A5179"/>
    <w:rsid w:val="008A692F"/>
    <w:rsid w:val="008A6F8B"/>
    <w:rsid w:val="008B29A4"/>
    <w:rsid w:val="008B415D"/>
    <w:rsid w:val="008B52B8"/>
    <w:rsid w:val="008B568B"/>
    <w:rsid w:val="008B6029"/>
    <w:rsid w:val="008B64C1"/>
    <w:rsid w:val="008B7071"/>
    <w:rsid w:val="008B72A5"/>
    <w:rsid w:val="008C1801"/>
    <w:rsid w:val="008C18EA"/>
    <w:rsid w:val="008C1CF0"/>
    <w:rsid w:val="008C367B"/>
    <w:rsid w:val="008C5E5D"/>
    <w:rsid w:val="008C6C37"/>
    <w:rsid w:val="008D04F6"/>
    <w:rsid w:val="008D07FA"/>
    <w:rsid w:val="008D256C"/>
    <w:rsid w:val="008D334D"/>
    <w:rsid w:val="008D45CE"/>
    <w:rsid w:val="008D4ACD"/>
    <w:rsid w:val="008D69FA"/>
    <w:rsid w:val="008E0942"/>
    <w:rsid w:val="008E1028"/>
    <w:rsid w:val="008E3442"/>
    <w:rsid w:val="008E3479"/>
    <w:rsid w:val="008E438C"/>
    <w:rsid w:val="008E61FC"/>
    <w:rsid w:val="008E7934"/>
    <w:rsid w:val="008F1EB3"/>
    <w:rsid w:val="008F2DDA"/>
    <w:rsid w:val="008F2E15"/>
    <w:rsid w:val="008F388F"/>
    <w:rsid w:val="008F59D9"/>
    <w:rsid w:val="008F7482"/>
    <w:rsid w:val="008F7B6D"/>
    <w:rsid w:val="00901365"/>
    <w:rsid w:val="009026D2"/>
    <w:rsid w:val="0090296C"/>
    <w:rsid w:val="009052E3"/>
    <w:rsid w:val="00905673"/>
    <w:rsid w:val="00906F08"/>
    <w:rsid w:val="00913537"/>
    <w:rsid w:val="0091386A"/>
    <w:rsid w:val="00913C3A"/>
    <w:rsid w:val="009147EC"/>
    <w:rsid w:val="00916218"/>
    <w:rsid w:val="0092149E"/>
    <w:rsid w:val="0092160B"/>
    <w:rsid w:val="00921695"/>
    <w:rsid w:val="00921CEB"/>
    <w:rsid w:val="00922469"/>
    <w:rsid w:val="00922E64"/>
    <w:rsid w:val="00923668"/>
    <w:rsid w:val="009253AF"/>
    <w:rsid w:val="00926A1F"/>
    <w:rsid w:val="00926F54"/>
    <w:rsid w:val="00927E72"/>
    <w:rsid w:val="00931C98"/>
    <w:rsid w:val="00933C6E"/>
    <w:rsid w:val="00933D6F"/>
    <w:rsid w:val="0093413F"/>
    <w:rsid w:val="00934B4C"/>
    <w:rsid w:val="00935578"/>
    <w:rsid w:val="009379C3"/>
    <w:rsid w:val="0094148F"/>
    <w:rsid w:val="0094274C"/>
    <w:rsid w:val="00942875"/>
    <w:rsid w:val="00943168"/>
    <w:rsid w:val="00943D57"/>
    <w:rsid w:val="00943FF7"/>
    <w:rsid w:val="00944838"/>
    <w:rsid w:val="00944B0D"/>
    <w:rsid w:val="00945248"/>
    <w:rsid w:val="0094563C"/>
    <w:rsid w:val="0095088B"/>
    <w:rsid w:val="009509DC"/>
    <w:rsid w:val="00950F9A"/>
    <w:rsid w:val="00952881"/>
    <w:rsid w:val="00953A7A"/>
    <w:rsid w:val="0095471C"/>
    <w:rsid w:val="0095535A"/>
    <w:rsid w:val="00956C0B"/>
    <w:rsid w:val="00957683"/>
    <w:rsid w:val="0096118B"/>
    <w:rsid w:val="00961541"/>
    <w:rsid w:val="009652CB"/>
    <w:rsid w:val="009661F2"/>
    <w:rsid w:val="00966C32"/>
    <w:rsid w:val="009679FE"/>
    <w:rsid w:val="0097153C"/>
    <w:rsid w:val="0097183B"/>
    <w:rsid w:val="00971F7F"/>
    <w:rsid w:val="00972485"/>
    <w:rsid w:val="00973A71"/>
    <w:rsid w:val="00973B77"/>
    <w:rsid w:val="009744C6"/>
    <w:rsid w:val="009749EB"/>
    <w:rsid w:val="0097637B"/>
    <w:rsid w:val="00976D6A"/>
    <w:rsid w:val="00980833"/>
    <w:rsid w:val="0098301E"/>
    <w:rsid w:val="00984742"/>
    <w:rsid w:val="00984A8B"/>
    <w:rsid w:val="00986083"/>
    <w:rsid w:val="00986208"/>
    <w:rsid w:val="00986AA4"/>
    <w:rsid w:val="00987FCA"/>
    <w:rsid w:val="00990607"/>
    <w:rsid w:val="00990E5F"/>
    <w:rsid w:val="0099247F"/>
    <w:rsid w:val="009932EA"/>
    <w:rsid w:val="00996AF1"/>
    <w:rsid w:val="00997C4C"/>
    <w:rsid w:val="009A0F44"/>
    <w:rsid w:val="009A11A8"/>
    <w:rsid w:val="009A1906"/>
    <w:rsid w:val="009A22E7"/>
    <w:rsid w:val="009A325B"/>
    <w:rsid w:val="009A4473"/>
    <w:rsid w:val="009A4B54"/>
    <w:rsid w:val="009A4F82"/>
    <w:rsid w:val="009A79A4"/>
    <w:rsid w:val="009A7C80"/>
    <w:rsid w:val="009B07D9"/>
    <w:rsid w:val="009B0850"/>
    <w:rsid w:val="009B259E"/>
    <w:rsid w:val="009B2BE5"/>
    <w:rsid w:val="009B2FDB"/>
    <w:rsid w:val="009B3294"/>
    <w:rsid w:val="009B32A2"/>
    <w:rsid w:val="009B42EE"/>
    <w:rsid w:val="009B43B3"/>
    <w:rsid w:val="009B5BAE"/>
    <w:rsid w:val="009B6395"/>
    <w:rsid w:val="009B6BA0"/>
    <w:rsid w:val="009B72A6"/>
    <w:rsid w:val="009C1D57"/>
    <w:rsid w:val="009C3743"/>
    <w:rsid w:val="009C43A9"/>
    <w:rsid w:val="009C5FE6"/>
    <w:rsid w:val="009C6523"/>
    <w:rsid w:val="009D1099"/>
    <w:rsid w:val="009D25B2"/>
    <w:rsid w:val="009D403E"/>
    <w:rsid w:val="009D4C42"/>
    <w:rsid w:val="009D58F5"/>
    <w:rsid w:val="009D633E"/>
    <w:rsid w:val="009E071C"/>
    <w:rsid w:val="009E28EE"/>
    <w:rsid w:val="009E39D0"/>
    <w:rsid w:val="009E5EE5"/>
    <w:rsid w:val="009E7168"/>
    <w:rsid w:val="009E757B"/>
    <w:rsid w:val="009F1C39"/>
    <w:rsid w:val="009F1CE0"/>
    <w:rsid w:val="009F2BB3"/>
    <w:rsid w:val="009F3AA0"/>
    <w:rsid w:val="009F4DA5"/>
    <w:rsid w:val="009F58A5"/>
    <w:rsid w:val="009F7539"/>
    <w:rsid w:val="00A002AB"/>
    <w:rsid w:val="00A016CA"/>
    <w:rsid w:val="00A023E6"/>
    <w:rsid w:val="00A02D40"/>
    <w:rsid w:val="00A02EDE"/>
    <w:rsid w:val="00A04D1E"/>
    <w:rsid w:val="00A05DD9"/>
    <w:rsid w:val="00A06876"/>
    <w:rsid w:val="00A07E59"/>
    <w:rsid w:val="00A12E46"/>
    <w:rsid w:val="00A15C29"/>
    <w:rsid w:val="00A15FDF"/>
    <w:rsid w:val="00A1699F"/>
    <w:rsid w:val="00A17134"/>
    <w:rsid w:val="00A20A44"/>
    <w:rsid w:val="00A21449"/>
    <w:rsid w:val="00A21997"/>
    <w:rsid w:val="00A21BA2"/>
    <w:rsid w:val="00A220D5"/>
    <w:rsid w:val="00A22647"/>
    <w:rsid w:val="00A22B20"/>
    <w:rsid w:val="00A23327"/>
    <w:rsid w:val="00A23F1A"/>
    <w:rsid w:val="00A23FF5"/>
    <w:rsid w:val="00A27B4D"/>
    <w:rsid w:val="00A32FCB"/>
    <w:rsid w:val="00A34C21"/>
    <w:rsid w:val="00A35360"/>
    <w:rsid w:val="00A35481"/>
    <w:rsid w:val="00A3560E"/>
    <w:rsid w:val="00A37579"/>
    <w:rsid w:val="00A40B59"/>
    <w:rsid w:val="00A40E1E"/>
    <w:rsid w:val="00A42DD4"/>
    <w:rsid w:val="00A4381E"/>
    <w:rsid w:val="00A43932"/>
    <w:rsid w:val="00A4423A"/>
    <w:rsid w:val="00A4484A"/>
    <w:rsid w:val="00A45AB9"/>
    <w:rsid w:val="00A4636A"/>
    <w:rsid w:val="00A47AE5"/>
    <w:rsid w:val="00A47E0D"/>
    <w:rsid w:val="00A505FF"/>
    <w:rsid w:val="00A51B61"/>
    <w:rsid w:val="00A550CB"/>
    <w:rsid w:val="00A55495"/>
    <w:rsid w:val="00A56070"/>
    <w:rsid w:val="00A57F5E"/>
    <w:rsid w:val="00A60872"/>
    <w:rsid w:val="00A61434"/>
    <w:rsid w:val="00A6290C"/>
    <w:rsid w:val="00A64104"/>
    <w:rsid w:val="00A655CB"/>
    <w:rsid w:val="00A65E99"/>
    <w:rsid w:val="00A73B05"/>
    <w:rsid w:val="00A73EFA"/>
    <w:rsid w:val="00A753B1"/>
    <w:rsid w:val="00A758A8"/>
    <w:rsid w:val="00A77849"/>
    <w:rsid w:val="00A8044B"/>
    <w:rsid w:val="00A820E8"/>
    <w:rsid w:val="00A84EEB"/>
    <w:rsid w:val="00A86A31"/>
    <w:rsid w:val="00A87094"/>
    <w:rsid w:val="00A87865"/>
    <w:rsid w:val="00A90AF7"/>
    <w:rsid w:val="00A915AE"/>
    <w:rsid w:val="00A9161A"/>
    <w:rsid w:val="00A91EE6"/>
    <w:rsid w:val="00A92027"/>
    <w:rsid w:val="00A926DA"/>
    <w:rsid w:val="00A9373B"/>
    <w:rsid w:val="00A93766"/>
    <w:rsid w:val="00A950F5"/>
    <w:rsid w:val="00A9529C"/>
    <w:rsid w:val="00A96FFD"/>
    <w:rsid w:val="00A97007"/>
    <w:rsid w:val="00AA0D75"/>
    <w:rsid w:val="00AA3C8A"/>
    <w:rsid w:val="00AA3FE7"/>
    <w:rsid w:val="00AA79B9"/>
    <w:rsid w:val="00AB0E79"/>
    <w:rsid w:val="00AB1FCB"/>
    <w:rsid w:val="00AB2B73"/>
    <w:rsid w:val="00AB374C"/>
    <w:rsid w:val="00AB3DEF"/>
    <w:rsid w:val="00AB5300"/>
    <w:rsid w:val="00AB5F19"/>
    <w:rsid w:val="00AB71C9"/>
    <w:rsid w:val="00AB78A4"/>
    <w:rsid w:val="00AC1312"/>
    <w:rsid w:val="00AC1B6F"/>
    <w:rsid w:val="00AC34C2"/>
    <w:rsid w:val="00AC3B76"/>
    <w:rsid w:val="00AC4274"/>
    <w:rsid w:val="00AC43AD"/>
    <w:rsid w:val="00AC7028"/>
    <w:rsid w:val="00AC734F"/>
    <w:rsid w:val="00AD244D"/>
    <w:rsid w:val="00AD24B9"/>
    <w:rsid w:val="00AD3C0A"/>
    <w:rsid w:val="00AD3E04"/>
    <w:rsid w:val="00AD4171"/>
    <w:rsid w:val="00AD547A"/>
    <w:rsid w:val="00AD6176"/>
    <w:rsid w:val="00AD775B"/>
    <w:rsid w:val="00AE2605"/>
    <w:rsid w:val="00AE284A"/>
    <w:rsid w:val="00AE2EA9"/>
    <w:rsid w:val="00AE61FD"/>
    <w:rsid w:val="00AE68AF"/>
    <w:rsid w:val="00AE7310"/>
    <w:rsid w:val="00AE7E1F"/>
    <w:rsid w:val="00AF584A"/>
    <w:rsid w:val="00AF5D7F"/>
    <w:rsid w:val="00AF6945"/>
    <w:rsid w:val="00AF7583"/>
    <w:rsid w:val="00AF7A65"/>
    <w:rsid w:val="00B00A46"/>
    <w:rsid w:val="00B00FE5"/>
    <w:rsid w:val="00B021F7"/>
    <w:rsid w:val="00B02A58"/>
    <w:rsid w:val="00B02AB2"/>
    <w:rsid w:val="00B039C8"/>
    <w:rsid w:val="00B03F44"/>
    <w:rsid w:val="00B03FD6"/>
    <w:rsid w:val="00B0723F"/>
    <w:rsid w:val="00B072B3"/>
    <w:rsid w:val="00B07398"/>
    <w:rsid w:val="00B11976"/>
    <w:rsid w:val="00B13F61"/>
    <w:rsid w:val="00B13F92"/>
    <w:rsid w:val="00B152EC"/>
    <w:rsid w:val="00B15550"/>
    <w:rsid w:val="00B16C6C"/>
    <w:rsid w:val="00B16CFD"/>
    <w:rsid w:val="00B17F91"/>
    <w:rsid w:val="00B21044"/>
    <w:rsid w:val="00B21687"/>
    <w:rsid w:val="00B21C15"/>
    <w:rsid w:val="00B23815"/>
    <w:rsid w:val="00B2385B"/>
    <w:rsid w:val="00B23CAB"/>
    <w:rsid w:val="00B25A18"/>
    <w:rsid w:val="00B25FC2"/>
    <w:rsid w:val="00B26EA4"/>
    <w:rsid w:val="00B32704"/>
    <w:rsid w:val="00B33062"/>
    <w:rsid w:val="00B339BD"/>
    <w:rsid w:val="00B3536F"/>
    <w:rsid w:val="00B367FC"/>
    <w:rsid w:val="00B36B27"/>
    <w:rsid w:val="00B37086"/>
    <w:rsid w:val="00B377CD"/>
    <w:rsid w:val="00B37DA6"/>
    <w:rsid w:val="00B408BD"/>
    <w:rsid w:val="00B41993"/>
    <w:rsid w:val="00B41B93"/>
    <w:rsid w:val="00B43455"/>
    <w:rsid w:val="00B43560"/>
    <w:rsid w:val="00B5149F"/>
    <w:rsid w:val="00B51C18"/>
    <w:rsid w:val="00B5304A"/>
    <w:rsid w:val="00B557D2"/>
    <w:rsid w:val="00B57312"/>
    <w:rsid w:val="00B57FA2"/>
    <w:rsid w:val="00B61613"/>
    <w:rsid w:val="00B61693"/>
    <w:rsid w:val="00B625FD"/>
    <w:rsid w:val="00B63838"/>
    <w:rsid w:val="00B64D86"/>
    <w:rsid w:val="00B65C7A"/>
    <w:rsid w:val="00B67938"/>
    <w:rsid w:val="00B67B22"/>
    <w:rsid w:val="00B67F00"/>
    <w:rsid w:val="00B705D0"/>
    <w:rsid w:val="00B7087E"/>
    <w:rsid w:val="00B719E1"/>
    <w:rsid w:val="00B7271E"/>
    <w:rsid w:val="00B7364E"/>
    <w:rsid w:val="00B749A8"/>
    <w:rsid w:val="00B74A2A"/>
    <w:rsid w:val="00B80E4C"/>
    <w:rsid w:val="00B81273"/>
    <w:rsid w:val="00B82597"/>
    <w:rsid w:val="00B846EC"/>
    <w:rsid w:val="00B8672C"/>
    <w:rsid w:val="00B9369B"/>
    <w:rsid w:val="00B94683"/>
    <w:rsid w:val="00B95224"/>
    <w:rsid w:val="00BA1B72"/>
    <w:rsid w:val="00BA1C9C"/>
    <w:rsid w:val="00BA2EA2"/>
    <w:rsid w:val="00BA50DD"/>
    <w:rsid w:val="00BA63E1"/>
    <w:rsid w:val="00BB074B"/>
    <w:rsid w:val="00BB0A48"/>
    <w:rsid w:val="00BB1406"/>
    <w:rsid w:val="00BB1E90"/>
    <w:rsid w:val="00BB4426"/>
    <w:rsid w:val="00BB4D38"/>
    <w:rsid w:val="00BB4D78"/>
    <w:rsid w:val="00BB5047"/>
    <w:rsid w:val="00BB63EF"/>
    <w:rsid w:val="00BB6C73"/>
    <w:rsid w:val="00BB700C"/>
    <w:rsid w:val="00BB71E7"/>
    <w:rsid w:val="00BB7F5A"/>
    <w:rsid w:val="00BC00A1"/>
    <w:rsid w:val="00BC0874"/>
    <w:rsid w:val="00BC0C72"/>
    <w:rsid w:val="00BC21CB"/>
    <w:rsid w:val="00BC29CD"/>
    <w:rsid w:val="00BC2A16"/>
    <w:rsid w:val="00BC2F9B"/>
    <w:rsid w:val="00BC37D2"/>
    <w:rsid w:val="00BC427E"/>
    <w:rsid w:val="00BC456D"/>
    <w:rsid w:val="00BC49D3"/>
    <w:rsid w:val="00BC4FAC"/>
    <w:rsid w:val="00BC58C3"/>
    <w:rsid w:val="00BC6F5E"/>
    <w:rsid w:val="00BC71BB"/>
    <w:rsid w:val="00BC74E9"/>
    <w:rsid w:val="00BC7736"/>
    <w:rsid w:val="00BD14CE"/>
    <w:rsid w:val="00BD3339"/>
    <w:rsid w:val="00BD4848"/>
    <w:rsid w:val="00BD4A98"/>
    <w:rsid w:val="00BD65C0"/>
    <w:rsid w:val="00BD6D86"/>
    <w:rsid w:val="00BD73DA"/>
    <w:rsid w:val="00BE0A71"/>
    <w:rsid w:val="00BE0C53"/>
    <w:rsid w:val="00BE24D3"/>
    <w:rsid w:val="00BE3444"/>
    <w:rsid w:val="00BE3DAC"/>
    <w:rsid w:val="00BE4BF2"/>
    <w:rsid w:val="00BE7FC2"/>
    <w:rsid w:val="00BF011F"/>
    <w:rsid w:val="00BF1386"/>
    <w:rsid w:val="00BF1D33"/>
    <w:rsid w:val="00BF4B21"/>
    <w:rsid w:val="00BF4DF6"/>
    <w:rsid w:val="00BF4EDE"/>
    <w:rsid w:val="00BF5463"/>
    <w:rsid w:val="00C02407"/>
    <w:rsid w:val="00C02743"/>
    <w:rsid w:val="00C06021"/>
    <w:rsid w:val="00C064EC"/>
    <w:rsid w:val="00C0669E"/>
    <w:rsid w:val="00C072F7"/>
    <w:rsid w:val="00C07E38"/>
    <w:rsid w:val="00C10D20"/>
    <w:rsid w:val="00C14780"/>
    <w:rsid w:val="00C14BF8"/>
    <w:rsid w:val="00C14EC6"/>
    <w:rsid w:val="00C167E2"/>
    <w:rsid w:val="00C16816"/>
    <w:rsid w:val="00C17ADD"/>
    <w:rsid w:val="00C21372"/>
    <w:rsid w:val="00C21EBF"/>
    <w:rsid w:val="00C2234C"/>
    <w:rsid w:val="00C231F5"/>
    <w:rsid w:val="00C23A3C"/>
    <w:rsid w:val="00C25D3E"/>
    <w:rsid w:val="00C265F3"/>
    <w:rsid w:val="00C271D3"/>
    <w:rsid w:val="00C32274"/>
    <w:rsid w:val="00C3391D"/>
    <w:rsid w:val="00C37AC6"/>
    <w:rsid w:val="00C41823"/>
    <w:rsid w:val="00C41D76"/>
    <w:rsid w:val="00C43006"/>
    <w:rsid w:val="00C43C9F"/>
    <w:rsid w:val="00C47468"/>
    <w:rsid w:val="00C47616"/>
    <w:rsid w:val="00C5180A"/>
    <w:rsid w:val="00C5281C"/>
    <w:rsid w:val="00C5476F"/>
    <w:rsid w:val="00C54B90"/>
    <w:rsid w:val="00C56EE1"/>
    <w:rsid w:val="00C578B1"/>
    <w:rsid w:val="00C6185C"/>
    <w:rsid w:val="00C61B4A"/>
    <w:rsid w:val="00C62D1F"/>
    <w:rsid w:val="00C63EF8"/>
    <w:rsid w:val="00C64CA0"/>
    <w:rsid w:val="00C661A6"/>
    <w:rsid w:val="00C66BA9"/>
    <w:rsid w:val="00C71CA9"/>
    <w:rsid w:val="00C72891"/>
    <w:rsid w:val="00C74187"/>
    <w:rsid w:val="00C74241"/>
    <w:rsid w:val="00C750EE"/>
    <w:rsid w:val="00C75117"/>
    <w:rsid w:val="00C75ADA"/>
    <w:rsid w:val="00C777AC"/>
    <w:rsid w:val="00C77B1B"/>
    <w:rsid w:val="00C80000"/>
    <w:rsid w:val="00C805E5"/>
    <w:rsid w:val="00C80CA2"/>
    <w:rsid w:val="00C815C3"/>
    <w:rsid w:val="00C85A5F"/>
    <w:rsid w:val="00C87800"/>
    <w:rsid w:val="00C87A92"/>
    <w:rsid w:val="00C90173"/>
    <w:rsid w:val="00C90D5A"/>
    <w:rsid w:val="00C91845"/>
    <w:rsid w:val="00C91C07"/>
    <w:rsid w:val="00C92058"/>
    <w:rsid w:val="00C92A12"/>
    <w:rsid w:val="00C938B9"/>
    <w:rsid w:val="00C9468C"/>
    <w:rsid w:val="00C949E2"/>
    <w:rsid w:val="00C95A5E"/>
    <w:rsid w:val="00C95B33"/>
    <w:rsid w:val="00C961A6"/>
    <w:rsid w:val="00C96B2E"/>
    <w:rsid w:val="00C97199"/>
    <w:rsid w:val="00C9726D"/>
    <w:rsid w:val="00C97691"/>
    <w:rsid w:val="00C977F1"/>
    <w:rsid w:val="00CA04BE"/>
    <w:rsid w:val="00CA0ABB"/>
    <w:rsid w:val="00CA0B49"/>
    <w:rsid w:val="00CA233F"/>
    <w:rsid w:val="00CA3601"/>
    <w:rsid w:val="00CA5941"/>
    <w:rsid w:val="00CA7DED"/>
    <w:rsid w:val="00CB0578"/>
    <w:rsid w:val="00CB1129"/>
    <w:rsid w:val="00CB12DA"/>
    <w:rsid w:val="00CB1378"/>
    <w:rsid w:val="00CB2089"/>
    <w:rsid w:val="00CB2E88"/>
    <w:rsid w:val="00CB3DF1"/>
    <w:rsid w:val="00CB421F"/>
    <w:rsid w:val="00CB443A"/>
    <w:rsid w:val="00CB4824"/>
    <w:rsid w:val="00CB48C9"/>
    <w:rsid w:val="00CB6BE6"/>
    <w:rsid w:val="00CB7B39"/>
    <w:rsid w:val="00CC0458"/>
    <w:rsid w:val="00CC0CCE"/>
    <w:rsid w:val="00CC0CFB"/>
    <w:rsid w:val="00CC133D"/>
    <w:rsid w:val="00CC39BE"/>
    <w:rsid w:val="00CC3DCF"/>
    <w:rsid w:val="00CC41CF"/>
    <w:rsid w:val="00CC4EF0"/>
    <w:rsid w:val="00CC5846"/>
    <w:rsid w:val="00CC65C6"/>
    <w:rsid w:val="00CC695B"/>
    <w:rsid w:val="00CC6A16"/>
    <w:rsid w:val="00CC6FF8"/>
    <w:rsid w:val="00CC75B7"/>
    <w:rsid w:val="00CC7865"/>
    <w:rsid w:val="00CD0E02"/>
    <w:rsid w:val="00CD287C"/>
    <w:rsid w:val="00CD3293"/>
    <w:rsid w:val="00CD5A4C"/>
    <w:rsid w:val="00CD7B11"/>
    <w:rsid w:val="00CE0D75"/>
    <w:rsid w:val="00CE2DCA"/>
    <w:rsid w:val="00CE447B"/>
    <w:rsid w:val="00CE4900"/>
    <w:rsid w:val="00CE625B"/>
    <w:rsid w:val="00CE7414"/>
    <w:rsid w:val="00CE7BE3"/>
    <w:rsid w:val="00CF05A3"/>
    <w:rsid w:val="00CF0BA6"/>
    <w:rsid w:val="00CF19FD"/>
    <w:rsid w:val="00CF1E9E"/>
    <w:rsid w:val="00CF3D46"/>
    <w:rsid w:val="00CF6324"/>
    <w:rsid w:val="00CF763D"/>
    <w:rsid w:val="00CF7720"/>
    <w:rsid w:val="00D00CEF"/>
    <w:rsid w:val="00D016A4"/>
    <w:rsid w:val="00D01A05"/>
    <w:rsid w:val="00D020DE"/>
    <w:rsid w:val="00D021DB"/>
    <w:rsid w:val="00D02DCE"/>
    <w:rsid w:val="00D02DD8"/>
    <w:rsid w:val="00D0398D"/>
    <w:rsid w:val="00D0461C"/>
    <w:rsid w:val="00D04D6B"/>
    <w:rsid w:val="00D05335"/>
    <w:rsid w:val="00D0712F"/>
    <w:rsid w:val="00D07252"/>
    <w:rsid w:val="00D0772E"/>
    <w:rsid w:val="00D1142E"/>
    <w:rsid w:val="00D1152A"/>
    <w:rsid w:val="00D13B9C"/>
    <w:rsid w:val="00D16164"/>
    <w:rsid w:val="00D17876"/>
    <w:rsid w:val="00D235A5"/>
    <w:rsid w:val="00D23BE0"/>
    <w:rsid w:val="00D24753"/>
    <w:rsid w:val="00D25018"/>
    <w:rsid w:val="00D25929"/>
    <w:rsid w:val="00D26B47"/>
    <w:rsid w:val="00D3027B"/>
    <w:rsid w:val="00D32F79"/>
    <w:rsid w:val="00D34800"/>
    <w:rsid w:val="00D35055"/>
    <w:rsid w:val="00D35859"/>
    <w:rsid w:val="00D363D4"/>
    <w:rsid w:val="00D37AD2"/>
    <w:rsid w:val="00D37ADF"/>
    <w:rsid w:val="00D40556"/>
    <w:rsid w:val="00D42E54"/>
    <w:rsid w:val="00D44106"/>
    <w:rsid w:val="00D4655E"/>
    <w:rsid w:val="00D50F2D"/>
    <w:rsid w:val="00D5331E"/>
    <w:rsid w:val="00D5333D"/>
    <w:rsid w:val="00D5334F"/>
    <w:rsid w:val="00D56177"/>
    <w:rsid w:val="00D56D24"/>
    <w:rsid w:val="00D62A24"/>
    <w:rsid w:val="00D63E97"/>
    <w:rsid w:val="00D64CE5"/>
    <w:rsid w:val="00D65F33"/>
    <w:rsid w:val="00D666B9"/>
    <w:rsid w:val="00D66AD0"/>
    <w:rsid w:val="00D67B50"/>
    <w:rsid w:val="00D715D1"/>
    <w:rsid w:val="00D71CCC"/>
    <w:rsid w:val="00D71EE6"/>
    <w:rsid w:val="00D727E2"/>
    <w:rsid w:val="00D729AA"/>
    <w:rsid w:val="00D72B58"/>
    <w:rsid w:val="00D742DF"/>
    <w:rsid w:val="00D74F56"/>
    <w:rsid w:val="00D75C2C"/>
    <w:rsid w:val="00D75CFA"/>
    <w:rsid w:val="00D76B80"/>
    <w:rsid w:val="00D76E89"/>
    <w:rsid w:val="00D77937"/>
    <w:rsid w:val="00D80314"/>
    <w:rsid w:val="00D818A1"/>
    <w:rsid w:val="00D82BB6"/>
    <w:rsid w:val="00D82F72"/>
    <w:rsid w:val="00D844F1"/>
    <w:rsid w:val="00D85148"/>
    <w:rsid w:val="00D86292"/>
    <w:rsid w:val="00D87941"/>
    <w:rsid w:val="00D920FB"/>
    <w:rsid w:val="00D92365"/>
    <w:rsid w:val="00D935BA"/>
    <w:rsid w:val="00D93BDF"/>
    <w:rsid w:val="00D93BFF"/>
    <w:rsid w:val="00D940D4"/>
    <w:rsid w:val="00D9498B"/>
    <w:rsid w:val="00D95FE7"/>
    <w:rsid w:val="00D968D5"/>
    <w:rsid w:val="00D97CA7"/>
    <w:rsid w:val="00DA05F3"/>
    <w:rsid w:val="00DA0979"/>
    <w:rsid w:val="00DA1441"/>
    <w:rsid w:val="00DA19C3"/>
    <w:rsid w:val="00DA4D03"/>
    <w:rsid w:val="00DA53B0"/>
    <w:rsid w:val="00DA5E3D"/>
    <w:rsid w:val="00DA649E"/>
    <w:rsid w:val="00DA678E"/>
    <w:rsid w:val="00DB13FA"/>
    <w:rsid w:val="00DB1527"/>
    <w:rsid w:val="00DB1CB0"/>
    <w:rsid w:val="00DB20E7"/>
    <w:rsid w:val="00DB50E3"/>
    <w:rsid w:val="00DB5A00"/>
    <w:rsid w:val="00DB6255"/>
    <w:rsid w:val="00DB626D"/>
    <w:rsid w:val="00DB6C20"/>
    <w:rsid w:val="00DC109B"/>
    <w:rsid w:val="00DC1139"/>
    <w:rsid w:val="00DC293C"/>
    <w:rsid w:val="00DC3DE9"/>
    <w:rsid w:val="00DC48DB"/>
    <w:rsid w:val="00DC4986"/>
    <w:rsid w:val="00DC5853"/>
    <w:rsid w:val="00DC6308"/>
    <w:rsid w:val="00DC6427"/>
    <w:rsid w:val="00DD07B1"/>
    <w:rsid w:val="00DD0A29"/>
    <w:rsid w:val="00DD4A54"/>
    <w:rsid w:val="00DD4FEA"/>
    <w:rsid w:val="00DD5E06"/>
    <w:rsid w:val="00DD5FA2"/>
    <w:rsid w:val="00DD7F7E"/>
    <w:rsid w:val="00DE03C7"/>
    <w:rsid w:val="00DE50A6"/>
    <w:rsid w:val="00DE66D3"/>
    <w:rsid w:val="00DE7D3E"/>
    <w:rsid w:val="00DF0781"/>
    <w:rsid w:val="00DF361C"/>
    <w:rsid w:val="00DF3F1D"/>
    <w:rsid w:val="00DF457C"/>
    <w:rsid w:val="00DF4A61"/>
    <w:rsid w:val="00DF4C58"/>
    <w:rsid w:val="00DF5939"/>
    <w:rsid w:val="00DF7FBB"/>
    <w:rsid w:val="00E00103"/>
    <w:rsid w:val="00E0285C"/>
    <w:rsid w:val="00E02BA1"/>
    <w:rsid w:val="00E030D0"/>
    <w:rsid w:val="00E0376F"/>
    <w:rsid w:val="00E04A7C"/>
    <w:rsid w:val="00E06852"/>
    <w:rsid w:val="00E06CB9"/>
    <w:rsid w:val="00E078B1"/>
    <w:rsid w:val="00E1065B"/>
    <w:rsid w:val="00E114C2"/>
    <w:rsid w:val="00E127F6"/>
    <w:rsid w:val="00E12E3A"/>
    <w:rsid w:val="00E229F5"/>
    <w:rsid w:val="00E2314D"/>
    <w:rsid w:val="00E237F5"/>
    <w:rsid w:val="00E251D3"/>
    <w:rsid w:val="00E276CF"/>
    <w:rsid w:val="00E27FB4"/>
    <w:rsid w:val="00E30EE9"/>
    <w:rsid w:val="00E3134F"/>
    <w:rsid w:val="00E337FA"/>
    <w:rsid w:val="00E34C32"/>
    <w:rsid w:val="00E360BA"/>
    <w:rsid w:val="00E36D9C"/>
    <w:rsid w:val="00E415AB"/>
    <w:rsid w:val="00E429C3"/>
    <w:rsid w:val="00E432D5"/>
    <w:rsid w:val="00E43562"/>
    <w:rsid w:val="00E43CE4"/>
    <w:rsid w:val="00E44095"/>
    <w:rsid w:val="00E45CB6"/>
    <w:rsid w:val="00E45DBC"/>
    <w:rsid w:val="00E5037D"/>
    <w:rsid w:val="00E50FD5"/>
    <w:rsid w:val="00E51E05"/>
    <w:rsid w:val="00E526C5"/>
    <w:rsid w:val="00E52890"/>
    <w:rsid w:val="00E536B0"/>
    <w:rsid w:val="00E5395D"/>
    <w:rsid w:val="00E54DB3"/>
    <w:rsid w:val="00E55B20"/>
    <w:rsid w:val="00E566C8"/>
    <w:rsid w:val="00E5793A"/>
    <w:rsid w:val="00E607FA"/>
    <w:rsid w:val="00E614DB"/>
    <w:rsid w:val="00E62395"/>
    <w:rsid w:val="00E63F61"/>
    <w:rsid w:val="00E63FFA"/>
    <w:rsid w:val="00E6421E"/>
    <w:rsid w:val="00E65085"/>
    <w:rsid w:val="00E653F3"/>
    <w:rsid w:val="00E67A08"/>
    <w:rsid w:val="00E70BF9"/>
    <w:rsid w:val="00E71BED"/>
    <w:rsid w:val="00E71EFC"/>
    <w:rsid w:val="00E721F0"/>
    <w:rsid w:val="00E72A42"/>
    <w:rsid w:val="00E72B51"/>
    <w:rsid w:val="00E7352E"/>
    <w:rsid w:val="00E74328"/>
    <w:rsid w:val="00E745AD"/>
    <w:rsid w:val="00E75163"/>
    <w:rsid w:val="00E76AFD"/>
    <w:rsid w:val="00E76DF2"/>
    <w:rsid w:val="00E80ECC"/>
    <w:rsid w:val="00E819E5"/>
    <w:rsid w:val="00E82501"/>
    <w:rsid w:val="00E8555D"/>
    <w:rsid w:val="00E913CC"/>
    <w:rsid w:val="00E91FCC"/>
    <w:rsid w:val="00E92A93"/>
    <w:rsid w:val="00E96AE4"/>
    <w:rsid w:val="00E978A8"/>
    <w:rsid w:val="00EA0162"/>
    <w:rsid w:val="00EA340F"/>
    <w:rsid w:val="00EA3753"/>
    <w:rsid w:val="00EA4A8E"/>
    <w:rsid w:val="00EA4E01"/>
    <w:rsid w:val="00EA5762"/>
    <w:rsid w:val="00EA5C00"/>
    <w:rsid w:val="00EA62A2"/>
    <w:rsid w:val="00EA7DCF"/>
    <w:rsid w:val="00EB2ED0"/>
    <w:rsid w:val="00EB48C8"/>
    <w:rsid w:val="00EB5448"/>
    <w:rsid w:val="00EB775D"/>
    <w:rsid w:val="00EC0124"/>
    <w:rsid w:val="00EC1EC0"/>
    <w:rsid w:val="00EC2501"/>
    <w:rsid w:val="00EC64CD"/>
    <w:rsid w:val="00EC7156"/>
    <w:rsid w:val="00EC72E6"/>
    <w:rsid w:val="00ED09BD"/>
    <w:rsid w:val="00ED20F7"/>
    <w:rsid w:val="00ED40AF"/>
    <w:rsid w:val="00ED45B1"/>
    <w:rsid w:val="00ED4ABC"/>
    <w:rsid w:val="00ED5F75"/>
    <w:rsid w:val="00ED740A"/>
    <w:rsid w:val="00ED7509"/>
    <w:rsid w:val="00EE1006"/>
    <w:rsid w:val="00EE1549"/>
    <w:rsid w:val="00EE1AFD"/>
    <w:rsid w:val="00EE4FE4"/>
    <w:rsid w:val="00EE5397"/>
    <w:rsid w:val="00EE7D73"/>
    <w:rsid w:val="00EF2173"/>
    <w:rsid w:val="00EF35F9"/>
    <w:rsid w:val="00EF3BF5"/>
    <w:rsid w:val="00EF42D7"/>
    <w:rsid w:val="00EF55DC"/>
    <w:rsid w:val="00EF5641"/>
    <w:rsid w:val="00EF6339"/>
    <w:rsid w:val="00EF7782"/>
    <w:rsid w:val="00EF7894"/>
    <w:rsid w:val="00F0173D"/>
    <w:rsid w:val="00F02E9B"/>
    <w:rsid w:val="00F03410"/>
    <w:rsid w:val="00F046F7"/>
    <w:rsid w:val="00F04E7D"/>
    <w:rsid w:val="00F05303"/>
    <w:rsid w:val="00F059DD"/>
    <w:rsid w:val="00F06263"/>
    <w:rsid w:val="00F07946"/>
    <w:rsid w:val="00F10988"/>
    <w:rsid w:val="00F10C80"/>
    <w:rsid w:val="00F11116"/>
    <w:rsid w:val="00F12249"/>
    <w:rsid w:val="00F125DB"/>
    <w:rsid w:val="00F128B5"/>
    <w:rsid w:val="00F130EE"/>
    <w:rsid w:val="00F13672"/>
    <w:rsid w:val="00F15F12"/>
    <w:rsid w:val="00F23CD2"/>
    <w:rsid w:val="00F24A5C"/>
    <w:rsid w:val="00F270D3"/>
    <w:rsid w:val="00F275D9"/>
    <w:rsid w:val="00F31914"/>
    <w:rsid w:val="00F32297"/>
    <w:rsid w:val="00F327EB"/>
    <w:rsid w:val="00F32932"/>
    <w:rsid w:val="00F32FFD"/>
    <w:rsid w:val="00F331FB"/>
    <w:rsid w:val="00F34D57"/>
    <w:rsid w:val="00F34F87"/>
    <w:rsid w:val="00F3576F"/>
    <w:rsid w:val="00F3601C"/>
    <w:rsid w:val="00F361CE"/>
    <w:rsid w:val="00F36731"/>
    <w:rsid w:val="00F368F1"/>
    <w:rsid w:val="00F36952"/>
    <w:rsid w:val="00F409E7"/>
    <w:rsid w:val="00F40BEC"/>
    <w:rsid w:val="00F425E5"/>
    <w:rsid w:val="00F44860"/>
    <w:rsid w:val="00F4560B"/>
    <w:rsid w:val="00F4668B"/>
    <w:rsid w:val="00F46A98"/>
    <w:rsid w:val="00F46C48"/>
    <w:rsid w:val="00F47879"/>
    <w:rsid w:val="00F5039C"/>
    <w:rsid w:val="00F52FC6"/>
    <w:rsid w:val="00F53A4D"/>
    <w:rsid w:val="00F53D93"/>
    <w:rsid w:val="00F53F3D"/>
    <w:rsid w:val="00F54083"/>
    <w:rsid w:val="00F54890"/>
    <w:rsid w:val="00F54ACA"/>
    <w:rsid w:val="00F5692A"/>
    <w:rsid w:val="00F56DD7"/>
    <w:rsid w:val="00F61C50"/>
    <w:rsid w:val="00F622D2"/>
    <w:rsid w:val="00F62A41"/>
    <w:rsid w:val="00F65070"/>
    <w:rsid w:val="00F658DC"/>
    <w:rsid w:val="00F66A16"/>
    <w:rsid w:val="00F67491"/>
    <w:rsid w:val="00F70B99"/>
    <w:rsid w:val="00F71CF8"/>
    <w:rsid w:val="00F723ED"/>
    <w:rsid w:val="00F725A5"/>
    <w:rsid w:val="00F74651"/>
    <w:rsid w:val="00F74B8D"/>
    <w:rsid w:val="00F76E44"/>
    <w:rsid w:val="00F80E5C"/>
    <w:rsid w:val="00F82E71"/>
    <w:rsid w:val="00F838BC"/>
    <w:rsid w:val="00F83A3E"/>
    <w:rsid w:val="00F83C96"/>
    <w:rsid w:val="00F840E6"/>
    <w:rsid w:val="00F84E57"/>
    <w:rsid w:val="00F857A0"/>
    <w:rsid w:val="00F86FA6"/>
    <w:rsid w:val="00F90368"/>
    <w:rsid w:val="00F924F3"/>
    <w:rsid w:val="00F9274C"/>
    <w:rsid w:val="00F92E2E"/>
    <w:rsid w:val="00F932A6"/>
    <w:rsid w:val="00F93D94"/>
    <w:rsid w:val="00FA0289"/>
    <w:rsid w:val="00FA48A1"/>
    <w:rsid w:val="00FA5428"/>
    <w:rsid w:val="00FA5581"/>
    <w:rsid w:val="00FA7032"/>
    <w:rsid w:val="00FA7E1B"/>
    <w:rsid w:val="00FA7E28"/>
    <w:rsid w:val="00FB0C45"/>
    <w:rsid w:val="00FB216B"/>
    <w:rsid w:val="00FB22ED"/>
    <w:rsid w:val="00FB2C3A"/>
    <w:rsid w:val="00FB49D8"/>
    <w:rsid w:val="00FB6478"/>
    <w:rsid w:val="00FB65C7"/>
    <w:rsid w:val="00FB6E9B"/>
    <w:rsid w:val="00FB7A36"/>
    <w:rsid w:val="00FC00AF"/>
    <w:rsid w:val="00FC0A6E"/>
    <w:rsid w:val="00FC1B6C"/>
    <w:rsid w:val="00FC1F3D"/>
    <w:rsid w:val="00FC2E9F"/>
    <w:rsid w:val="00FC3D9F"/>
    <w:rsid w:val="00FC42D7"/>
    <w:rsid w:val="00FC4C8B"/>
    <w:rsid w:val="00FD0932"/>
    <w:rsid w:val="00FD0CF5"/>
    <w:rsid w:val="00FD0DBF"/>
    <w:rsid w:val="00FD22D8"/>
    <w:rsid w:val="00FD60C7"/>
    <w:rsid w:val="00FD6ED8"/>
    <w:rsid w:val="00FD7960"/>
    <w:rsid w:val="00FE1986"/>
    <w:rsid w:val="00FE1D82"/>
    <w:rsid w:val="00FE3184"/>
    <w:rsid w:val="00FE41F7"/>
    <w:rsid w:val="00FE5DAF"/>
    <w:rsid w:val="00FE5DC4"/>
    <w:rsid w:val="00FE5F61"/>
    <w:rsid w:val="00FE6975"/>
    <w:rsid w:val="00FE6AF8"/>
    <w:rsid w:val="00FF1586"/>
    <w:rsid w:val="00FF316F"/>
    <w:rsid w:val="00FF580D"/>
    <w:rsid w:val="00FF5AF0"/>
    <w:rsid w:val="00FF6573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574CE4"/>
  <w15:docId w15:val="{B9298E77-B5DA-4160-918B-EB8A826F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numPr>
        <w:numId w:val="1"/>
      </w:numPr>
      <w:outlineLvl w:val="0"/>
    </w:pPr>
    <w:rPr>
      <w:rFonts w:ascii="Arial" w:hAnsi="Arial"/>
      <w:b/>
      <w:sz w:val="26"/>
      <w:u w:val="single"/>
    </w:rPr>
  </w:style>
  <w:style w:type="paragraph" w:styleId="Titre2">
    <w:name w:val="heading 2"/>
    <w:basedOn w:val="Normal"/>
    <w:next w:val="Normal"/>
    <w:link w:val="Titre2Car"/>
    <w:qFormat/>
    <w:pPr>
      <w:keepNext/>
      <w:numPr>
        <w:ilvl w:val="1"/>
        <w:numId w:val="1"/>
      </w:numPr>
      <w:outlineLvl w:val="1"/>
    </w:pPr>
    <w:rPr>
      <w:rFonts w:ascii="Arial" w:hAnsi="Arial"/>
      <w:b/>
      <w:sz w:val="24"/>
      <w:u w:val="single"/>
    </w:rPr>
  </w:style>
  <w:style w:type="paragraph" w:styleId="Titre3">
    <w:name w:val="heading 3"/>
    <w:basedOn w:val="Normal"/>
    <w:next w:val="Normal"/>
    <w:link w:val="Titre3Car"/>
    <w:qFormat/>
    <w:pPr>
      <w:keepNext/>
      <w:numPr>
        <w:ilvl w:val="2"/>
        <w:numId w:val="1"/>
      </w:numPr>
      <w:outlineLvl w:val="2"/>
    </w:pPr>
    <w:rPr>
      <w:rFonts w:ascii="Arial" w:hAnsi="Arial"/>
      <w:b/>
      <w:sz w:val="22"/>
      <w:u w:val="single"/>
      <w:lang w:val="de-CH"/>
    </w:rPr>
  </w:style>
  <w:style w:type="paragraph" w:styleId="Titre4">
    <w:name w:val="heading 4"/>
    <w:basedOn w:val="Normal"/>
    <w:next w:val="Normal"/>
    <w:link w:val="Titre4Car"/>
    <w:qFormat/>
    <w:pPr>
      <w:keepNext/>
      <w:numPr>
        <w:ilvl w:val="3"/>
        <w:numId w:val="1"/>
      </w:numPr>
      <w:outlineLvl w:val="3"/>
    </w:pPr>
    <w:rPr>
      <w:rFonts w:ascii="Arial" w:hAnsi="Arial"/>
      <w:bCs/>
      <w:sz w:val="22"/>
      <w:u w:val="single"/>
      <w:lang w:val="de-CH"/>
    </w:rPr>
  </w:style>
  <w:style w:type="paragraph" w:styleId="Titre5">
    <w:name w:val="heading 5"/>
    <w:basedOn w:val="Normal"/>
    <w:next w:val="Normal"/>
    <w:link w:val="Titre5Car1"/>
    <w:qFormat/>
    <w:pPr>
      <w:keepNext/>
      <w:numPr>
        <w:ilvl w:val="4"/>
        <w:numId w:val="1"/>
      </w:numPr>
      <w:outlineLvl w:val="4"/>
    </w:pPr>
    <w:rPr>
      <w:rFonts w:ascii="Arial" w:hAnsi="Arial"/>
      <w:sz w:val="22"/>
      <w:u w:val="single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ind w:right="-220"/>
      <w:outlineLvl w:val="5"/>
    </w:pPr>
    <w:rPr>
      <w:rFonts w:ascii="Arial" w:hAnsi="Arial"/>
      <w:bCs/>
      <w:sz w:val="22"/>
    </w:rPr>
  </w:style>
  <w:style w:type="paragraph" w:styleId="Titre7">
    <w:name w:val="heading 7"/>
    <w:basedOn w:val="Normal"/>
    <w:next w:val="Normal"/>
    <w:link w:val="Titre7Car1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i/>
      <w:sz w:val="22"/>
      <w:szCs w:val="24"/>
      <w:u w:val="single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iCs/>
      <w:sz w:val="22"/>
      <w:szCs w:val="24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B&amp;B 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basdepage">
    <w:name w:val="footnote text"/>
    <w:aliases w:val="Car, Car"/>
    <w:basedOn w:val="Normal"/>
    <w:link w:val="NotedebasdepageCar"/>
    <w:uiPriority w:val="99"/>
    <w:qFormat/>
  </w:style>
  <w:style w:type="character" w:styleId="Appelnotedebasdep">
    <w:name w:val="footnote reference"/>
    <w:basedOn w:val="Policepardfaut"/>
    <w:uiPriority w:val="99"/>
    <w:qFormat/>
    <w:rPr>
      <w:vertAlign w:val="superscript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paragraph" w:styleId="Corpsdetexte">
    <w:name w:val="Body Text"/>
    <w:basedOn w:val="Normal"/>
    <w:pPr>
      <w:ind w:right="-142"/>
      <w:jc w:val="both"/>
    </w:pPr>
    <w:rPr>
      <w:sz w:val="24"/>
    </w:rPr>
  </w:style>
  <w:style w:type="paragraph" w:styleId="Retraitcorpsdetexte">
    <w:name w:val="Body Text Indent"/>
    <w:basedOn w:val="Normal"/>
    <w:pPr>
      <w:ind w:left="1410" w:hanging="1410"/>
    </w:pPr>
    <w:rPr>
      <w:sz w:val="24"/>
    </w:rPr>
  </w:style>
  <w:style w:type="paragraph" w:styleId="TM1">
    <w:name w:val="toc 1"/>
    <w:basedOn w:val="Normal"/>
    <w:next w:val="Normal"/>
    <w:autoRedefine/>
    <w:uiPriority w:val="39"/>
    <w:rsid w:val="00CB4824"/>
    <w:pPr>
      <w:tabs>
        <w:tab w:val="left" w:pos="600"/>
        <w:tab w:val="right" w:leader="dot" w:pos="10195"/>
      </w:tabs>
      <w:spacing w:before="120" w:after="120"/>
      <w:ind w:left="567" w:hanging="567"/>
    </w:pPr>
    <w:rPr>
      <w:rFonts w:asciiTheme="minorHAnsi" w:hAnsiTheme="minorHAnsi" w:cstheme="minorHAnsi"/>
      <w:b/>
      <w:bCs/>
      <w:caps/>
    </w:rPr>
  </w:style>
  <w:style w:type="paragraph" w:styleId="TM2">
    <w:name w:val="toc 2"/>
    <w:basedOn w:val="Normal"/>
    <w:next w:val="Normal"/>
    <w:autoRedefine/>
    <w:uiPriority w:val="39"/>
    <w:rsid w:val="00CB4824"/>
    <w:pPr>
      <w:tabs>
        <w:tab w:val="left" w:pos="800"/>
        <w:tab w:val="right" w:leader="dot" w:pos="10195"/>
      </w:tabs>
      <w:ind w:left="567" w:hanging="367"/>
    </w:pPr>
    <w:rPr>
      <w:rFonts w:asciiTheme="minorHAnsi" w:hAnsiTheme="minorHAnsi" w:cstheme="minorHAnsi"/>
      <w:smallCaps/>
    </w:rPr>
  </w:style>
  <w:style w:type="paragraph" w:styleId="TM3">
    <w:name w:val="toc 3"/>
    <w:basedOn w:val="Normal"/>
    <w:next w:val="Normal"/>
    <w:autoRedefine/>
    <w:uiPriority w:val="39"/>
    <w:rsid w:val="00F56DD7"/>
    <w:pPr>
      <w:tabs>
        <w:tab w:val="left" w:pos="1000"/>
        <w:tab w:val="right" w:leader="dot" w:pos="10195"/>
      </w:tabs>
      <w:ind w:left="993" w:hanging="593"/>
    </w:pPr>
    <w:rPr>
      <w:rFonts w:asciiTheme="minorHAnsi" w:hAnsiTheme="minorHAnsi" w:cstheme="minorHAnsi"/>
      <w:i/>
      <w:iCs/>
    </w:rPr>
  </w:style>
  <w:style w:type="paragraph" w:styleId="TM4">
    <w:name w:val="toc 4"/>
    <w:basedOn w:val="Normal"/>
    <w:next w:val="Normal"/>
    <w:autoRedefine/>
    <w:uiPriority w:val="39"/>
    <w:rsid w:val="00EE5397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rsid w:val="004F7ED0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semiHidden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semiHidden/>
    <w:pPr>
      <w:ind w:left="1600"/>
    </w:pPr>
    <w:rPr>
      <w:rFonts w:asciiTheme="minorHAnsi" w:hAnsiTheme="minorHAnsi" w:cstheme="minorHAnsi"/>
      <w:sz w:val="18"/>
      <w:szCs w:val="18"/>
    </w:rPr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paragraph" w:styleId="Corpsdetexte3">
    <w:name w:val="Body Text 3"/>
    <w:basedOn w:val="Normal"/>
    <w:pPr>
      <w:ind w:right="-192"/>
      <w:jc w:val="both"/>
    </w:pPr>
    <w:rPr>
      <w:rFonts w:ascii="Arial" w:hAnsi="Arial" w:cs="Arial"/>
      <w:sz w:val="22"/>
    </w:rPr>
  </w:style>
  <w:style w:type="character" w:styleId="Numrodepage">
    <w:name w:val="page number"/>
    <w:basedOn w:val="Policepardfaut"/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rPr>
      <w:sz w:val="24"/>
    </w:rPr>
  </w:style>
  <w:style w:type="character" w:customStyle="1" w:styleId="Titre5Car">
    <w:name w:val="Titre 5 Car"/>
    <w:basedOn w:val="Policepardfaut"/>
    <w:rPr>
      <w:rFonts w:ascii="Arial" w:hAnsi="Arial"/>
      <w:sz w:val="22"/>
      <w:u w:val="single"/>
      <w:lang w:val="fr-FR" w:eastAsia="fr-FR" w:bidi="ar-SA"/>
    </w:rPr>
  </w:style>
  <w:style w:type="character" w:customStyle="1" w:styleId="Titre7Car">
    <w:name w:val="Titre 7 Car"/>
    <w:basedOn w:val="Policepardfaut"/>
    <w:rPr>
      <w:rFonts w:ascii="Arial" w:hAnsi="Arial"/>
      <w:i/>
      <w:sz w:val="22"/>
      <w:szCs w:val="24"/>
      <w:u w:val="single"/>
      <w:lang w:val="fr-FR" w:eastAsia="fr-FR" w:bidi="ar-SA"/>
    </w:rPr>
  </w:style>
  <w:style w:type="character" w:customStyle="1" w:styleId="NotedebasdepageCar">
    <w:name w:val="Note de bas de page Car"/>
    <w:aliases w:val="Car Car, Car Car"/>
    <w:basedOn w:val="Policepardfaut"/>
    <w:link w:val="Notedebasdepage"/>
    <w:uiPriority w:val="99"/>
    <w:rsid w:val="004E4E0B"/>
    <w:rPr>
      <w:lang w:val="fr-FR" w:eastAsia="fr-FR"/>
    </w:rPr>
  </w:style>
  <w:style w:type="character" w:customStyle="1" w:styleId="Titre7Car1">
    <w:name w:val="Titre 7 Car1"/>
    <w:basedOn w:val="Policepardfaut"/>
    <w:link w:val="Titre7"/>
    <w:rsid w:val="00B37086"/>
    <w:rPr>
      <w:rFonts w:ascii="Arial" w:hAnsi="Arial"/>
      <w:i/>
      <w:sz w:val="22"/>
      <w:szCs w:val="24"/>
      <w:u w:val="single"/>
      <w:lang w:val="fr-FR" w:eastAsia="fr-FR"/>
    </w:rPr>
  </w:style>
  <w:style w:type="character" w:styleId="lev">
    <w:name w:val="Strong"/>
    <w:basedOn w:val="Policepardfaut"/>
    <w:uiPriority w:val="22"/>
    <w:qFormat/>
    <w:rsid w:val="00515EAD"/>
    <w:rPr>
      <w:b/>
      <w:b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753B1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u w:val="none"/>
      <w:lang w:val="en-US" w:eastAsia="en-US"/>
    </w:rPr>
  </w:style>
  <w:style w:type="character" w:customStyle="1" w:styleId="heading-00202--char">
    <w:name w:val="heading-00202--char"/>
    <w:basedOn w:val="Policepardfaut"/>
    <w:rsid w:val="003657EC"/>
  </w:style>
  <w:style w:type="character" w:customStyle="1" w:styleId="normal--char">
    <w:name w:val="normal--char"/>
    <w:basedOn w:val="Policepardfaut"/>
    <w:rsid w:val="003657EC"/>
  </w:style>
  <w:style w:type="character" w:customStyle="1" w:styleId="Titre2Car">
    <w:name w:val="Titre 2 Car"/>
    <w:basedOn w:val="Policepardfaut"/>
    <w:link w:val="Titre2"/>
    <w:rsid w:val="00EF42D7"/>
    <w:rPr>
      <w:rFonts w:ascii="Arial" w:hAnsi="Arial"/>
      <w:b/>
      <w:sz w:val="24"/>
      <w:u w:val="single"/>
      <w:lang w:val="fr-FR" w:eastAsia="fr-FR"/>
    </w:rPr>
  </w:style>
  <w:style w:type="character" w:customStyle="1" w:styleId="Titre3Car">
    <w:name w:val="Titre 3 Car"/>
    <w:basedOn w:val="Policepardfaut"/>
    <w:link w:val="Titre3"/>
    <w:rsid w:val="00EF42D7"/>
    <w:rPr>
      <w:rFonts w:ascii="Arial" w:hAnsi="Arial"/>
      <w:b/>
      <w:sz w:val="22"/>
      <w:u w:val="single"/>
      <w:lang w:val="de-CH" w:eastAsia="fr-FR"/>
    </w:rPr>
  </w:style>
  <w:style w:type="character" w:customStyle="1" w:styleId="Titre4Car">
    <w:name w:val="Titre 4 Car"/>
    <w:basedOn w:val="Policepardfaut"/>
    <w:link w:val="Titre4"/>
    <w:rsid w:val="00EF42D7"/>
    <w:rPr>
      <w:rFonts w:ascii="Arial" w:hAnsi="Arial"/>
      <w:bCs/>
      <w:sz w:val="22"/>
      <w:u w:val="single"/>
      <w:lang w:val="de-CH" w:eastAsia="fr-FR"/>
    </w:rPr>
  </w:style>
  <w:style w:type="character" w:customStyle="1" w:styleId="Titre5Car1">
    <w:name w:val="Titre 5 Car1"/>
    <w:basedOn w:val="Policepardfaut"/>
    <w:link w:val="Titre5"/>
    <w:rsid w:val="00EF42D7"/>
    <w:rPr>
      <w:rFonts w:ascii="Arial" w:hAnsi="Arial"/>
      <w:sz w:val="22"/>
      <w:u w:val="single"/>
      <w:lang w:val="fr-FR" w:eastAsia="fr-FR"/>
    </w:rPr>
  </w:style>
  <w:style w:type="paragraph" w:customStyle="1" w:styleId="BodyText21">
    <w:name w:val="Body Text 21"/>
    <w:basedOn w:val="Normal"/>
    <w:rsid w:val="00EF42D7"/>
    <w:pPr>
      <w:widowControl w:val="0"/>
      <w:tabs>
        <w:tab w:val="left" w:pos="397"/>
        <w:tab w:val="num" w:pos="567"/>
        <w:tab w:val="num" w:pos="720"/>
      </w:tabs>
      <w:ind w:left="567" w:hanging="567"/>
      <w:jc w:val="both"/>
    </w:pPr>
    <w:rPr>
      <w:rFonts w:ascii="Arial" w:hAnsi="Arial"/>
      <w:sz w:val="22"/>
    </w:rPr>
  </w:style>
  <w:style w:type="paragraph" w:customStyle="1" w:styleId="JuPara">
    <w:name w:val="Ju_Para"/>
    <w:basedOn w:val="Normal"/>
    <w:link w:val="JuParaChar"/>
    <w:rsid w:val="002334A4"/>
    <w:pPr>
      <w:suppressAutoHyphens/>
      <w:ind w:firstLine="284"/>
      <w:jc w:val="both"/>
    </w:pPr>
    <w:rPr>
      <w:sz w:val="24"/>
    </w:rPr>
  </w:style>
  <w:style w:type="paragraph" w:customStyle="1" w:styleId="JuQuot">
    <w:name w:val="Ju_Quot"/>
    <w:basedOn w:val="JuPara"/>
    <w:rsid w:val="002334A4"/>
    <w:pPr>
      <w:spacing w:before="120" w:after="120"/>
      <w:ind w:left="425" w:firstLine="142"/>
    </w:pPr>
    <w:rPr>
      <w:sz w:val="20"/>
    </w:rPr>
  </w:style>
  <w:style w:type="character" w:customStyle="1" w:styleId="JuParaChar">
    <w:name w:val="Ju_Para Char"/>
    <w:basedOn w:val="Policepardfaut"/>
    <w:link w:val="JuPara"/>
    <w:rsid w:val="002334A4"/>
    <w:rPr>
      <w:sz w:val="24"/>
      <w:lang w:val="fr-FR" w:eastAsia="fr-FR"/>
    </w:rPr>
  </w:style>
  <w:style w:type="character" w:customStyle="1" w:styleId="rcnr">
    <w:name w:val="rcnr"/>
    <w:basedOn w:val="Policepardfaut"/>
    <w:rsid w:val="008D45CE"/>
  </w:style>
  <w:style w:type="character" w:customStyle="1" w:styleId="mw-headline">
    <w:name w:val="mw-headline"/>
    <w:basedOn w:val="Policepardfaut"/>
    <w:rsid w:val="003B4999"/>
  </w:style>
  <w:style w:type="character" w:customStyle="1" w:styleId="editsection3">
    <w:name w:val="editsection3"/>
    <w:basedOn w:val="Policepardfaut"/>
    <w:rsid w:val="003B4999"/>
  </w:style>
  <w:style w:type="character" w:customStyle="1" w:styleId="En-tteCar">
    <w:name w:val="En-tête Car"/>
    <w:aliases w:val="B&amp;B Header Car"/>
    <w:basedOn w:val="Policepardfaut"/>
    <w:link w:val="En-tte"/>
    <w:uiPriority w:val="99"/>
    <w:rsid w:val="00AD3E04"/>
    <w:rPr>
      <w:lang w:val="fr-FR"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E579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rsid w:val="002C214B"/>
    <w:rPr>
      <w:rFonts w:ascii="Arial" w:hAnsi="Arial"/>
      <w:b/>
      <w:sz w:val="26"/>
      <w:u w:val="single"/>
      <w:lang w:val="fr-FR" w:eastAsia="fr-FR"/>
    </w:rPr>
  </w:style>
  <w:style w:type="paragraph" w:styleId="Retraitcorpsdetexte2">
    <w:name w:val="Body Text Indent 2"/>
    <w:basedOn w:val="Normal"/>
    <w:link w:val="Retraitcorpsdetexte2Car"/>
    <w:rsid w:val="003160C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160C9"/>
  </w:style>
  <w:style w:type="paragraph" w:customStyle="1" w:styleId="Default">
    <w:name w:val="Default"/>
    <w:rsid w:val="00F319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 w:eastAsia="fr-FR"/>
    </w:rPr>
  </w:style>
  <w:style w:type="paragraph" w:customStyle="1" w:styleId="criture">
    <w:name w:val="écriture"/>
    <w:basedOn w:val="Normal"/>
    <w:link w:val="critureCar"/>
    <w:rsid w:val="00FD22D8"/>
    <w:pPr>
      <w:widowControl w:val="0"/>
      <w:tabs>
        <w:tab w:val="left" w:pos="360"/>
      </w:tabs>
      <w:autoSpaceDE w:val="0"/>
      <w:autoSpaceDN w:val="0"/>
      <w:adjustRightInd w:val="0"/>
      <w:jc w:val="both"/>
    </w:pPr>
    <w:rPr>
      <w:spacing w:val="-3"/>
      <w:sz w:val="24"/>
      <w:szCs w:val="28"/>
    </w:rPr>
  </w:style>
  <w:style w:type="character" w:customStyle="1" w:styleId="critureCar">
    <w:name w:val="écriture Car"/>
    <w:basedOn w:val="Policepardfaut"/>
    <w:link w:val="criture"/>
    <w:rsid w:val="00FD22D8"/>
    <w:rPr>
      <w:spacing w:val="-3"/>
      <w:sz w:val="24"/>
      <w:szCs w:val="28"/>
    </w:rPr>
  </w:style>
  <w:style w:type="character" w:customStyle="1" w:styleId="apple-converted-space">
    <w:name w:val="apple-converted-space"/>
    <w:basedOn w:val="Policepardfaut"/>
    <w:rsid w:val="00C5281C"/>
  </w:style>
  <w:style w:type="paragraph" w:styleId="Normalcentr">
    <w:name w:val="Block Text"/>
    <w:basedOn w:val="Normal"/>
    <w:rsid w:val="00F03410"/>
    <w:pPr>
      <w:ind w:left="2127" w:right="-220" w:hanging="1407"/>
    </w:pPr>
    <w:rPr>
      <w:sz w:val="24"/>
    </w:rPr>
  </w:style>
  <w:style w:type="paragraph" w:styleId="Rvision">
    <w:name w:val="Revision"/>
    <w:hidden/>
    <w:uiPriority w:val="99"/>
    <w:semiHidden/>
    <w:rsid w:val="0020040D"/>
    <w:rPr>
      <w:lang w:val="fr-FR" w:eastAsia="fr-FR"/>
    </w:rPr>
  </w:style>
  <w:style w:type="paragraph" w:styleId="Listepuces">
    <w:name w:val="List Bullet"/>
    <w:basedOn w:val="Normal"/>
    <w:rsid w:val="00D363D4"/>
    <w:pPr>
      <w:numPr>
        <w:numId w:val="3"/>
      </w:numPr>
    </w:pPr>
    <w:rPr>
      <w:sz w:val="24"/>
    </w:rPr>
  </w:style>
  <w:style w:type="table" w:customStyle="1" w:styleId="TableGrid2">
    <w:name w:val="Table Grid2"/>
    <w:basedOn w:val="TableauNormal"/>
    <w:next w:val="Grilledutableau"/>
    <w:rsid w:val="002D2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2D2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9509DC"/>
  </w:style>
  <w:style w:type="character" w:customStyle="1" w:styleId="NotedefinCar">
    <w:name w:val="Note de fin Car"/>
    <w:basedOn w:val="Policepardfaut"/>
    <w:link w:val="Notedefin"/>
    <w:uiPriority w:val="99"/>
    <w:semiHidden/>
    <w:rsid w:val="009509DC"/>
    <w:rPr>
      <w:lang w:val="fr-FR"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9509DC"/>
    <w:rPr>
      <w:vertAlign w:val="superscript"/>
    </w:rPr>
  </w:style>
  <w:style w:type="character" w:customStyle="1" w:styleId="sb8d990e2">
    <w:name w:val="sb8d990e2"/>
    <w:basedOn w:val="Policepardfaut"/>
    <w:rsid w:val="00A92027"/>
  </w:style>
  <w:style w:type="character" w:customStyle="1" w:styleId="s6b621b36">
    <w:name w:val="s6b621b36"/>
    <w:basedOn w:val="Policepardfaut"/>
    <w:rsid w:val="00A92027"/>
  </w:style>
  <w:style w:type="character" w:customStyle="1" w:styleId="ParagraphedelisteCar">
    <w:name w:val="Paragraphe de liste Car"/>
    <w:basedOn w:val="Policepardfaut"/>
    <w:link w:val="Paragraphedeliste"/>
    <w:uiPriority w:val="34"/>
    <w:rsid w:val="00B61613"/>
    <w:rPr>
      <w:rFonts w:ascii="Calibri" w:eastAsia="Calibri" w:hAnsi="Calibri"/>
      <w:sz w:val="22"/>
      <w:szCs w:val="22"/>
      <w:lang w:val="fr-FR" w:eastAsia="en-US"/>
    </w:rPr>
  </w:style>
  <w:style w:type="paragraph" w:customStyle="1" w:styleId="Pa97">
    <w:name w:val="Pa9+7"/>
    <w:basedOn w:val="Normal"/>
    <w:next w:val="Normal"/>
    <w:uiPriority w:val="99"/>
    <w:rsid w:val="00B61613"/>
    <w:pPr>
      <w:autoSpaceDE w:val="0"/>
      <w:autoSpaceDN w:val="0"/>
      <w:adjustRightInd w:val="0"/>
      <w:spacing w:line="201" w:lineRule="atLeast"/>
    </w:pPr>
    <w:rPr>
      <w:rFonts w:eastAsiaTheme="minorHAnsi"/>
      <w:sz w:val="24"/>
      <w:szCs w:val="24"/>
      <w:lang w:val="fr-LU" w:eastAsia="en-US"/>
    </w:rPr>
  </w:style>
  <w:style w:type="character" w:customStyle="1" w:styleId="A77">
    <w:name w:val="A7+7"/>
    <w:uiPriority w:val="99"/>
    <w:rsid w:val="00B61613"/>
    <w:rPr>
      <w:i/>
      <w:iCs/>
      <w:color w:val="000000"/>
      <w:sz w:val="15"/>
      <w:szCs w:val="15"/>
    </w:rPr>
  </w:style>
  <w:style w:type="paragraph" w:customStyle="1" w:styleId="richtextp">
    <w:name w:val="richtext_p"/>
    <w:basedOn w:val="Normal"/>
    <w:rsid w:val="00AD244D"/>
    <w:pPr>
      <w:spacing w:before="100" w:beforeAutospacing="1" w:after="100" w:afterAutospacing="1"/>
    </w:pPr>
    <w:rPr>
      <w:sz w:val="24"/>
      <w:szCs w:val="24"/>
      <w:lang w:val="fr-LU" w:eastAsia="fr-LU"/>
    </w:rPr>
  </w:style>
  <w:style w:type="character" w:customStyle="1" w:styleId="highlight">
    <w:name w:val="highlight"/>
    <w:basedOn w:val="Policepardfaut"/>
    <w:rsid w:val="004B456B"/>
  </w:style>
  <w:style w:type="character" w:customStyle="1" w:styleId="fontstyle01">
    <w:name w:val="fontstyle01"/>
    <w:basedOn w:val="Policepardfaut"/>
    <w:rsid w:val="004D42D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97E96"/>
    <w:rPr>
      <w:rFonts w:ascii="EUAlbertina" w:eastAsiaTheme="minorHAnsi" w:hAnsi="EUAlbertina" w:cstheme="minorBidi"/>
      <w:color w:val="auto"/>
      <w:lang w:val="fr-LU" w:eastAsia="en-US"/>
    </w:rPr>
  </w:style>
  <w:style w:type="paragraph" w:customStyle="1" w:styleId="Pa17">
    <w:name w:val="Pa17"/>
    <w:basedOn w:val="Default"/>
    <w:next w:val="Default"/>
    <w:uiPriority w:val="99"/>
    <w:rsid w:val="00797E96"/>
    <w:pPr>
      <w:spacing w:line="201" w:lineRule="atLeast"/>
    </w:pPr>
    <w:rPr>
      <w:rFonts w:ascii="Times New Roman" w:eastAsiaTheme="minorHAnsi" w:hAnsi="Times New Roman" w:cs="Times New Roman"/>
      <w:color w:val="auto"/>
      <w:lang w:val="fr-LU" w:eastAsia="en-US"/>
    </w:rPr>
  </w:style>
  <w:style w:type="paragraph" w:customStyle="1" w:styleId="Pa9">
    <w:name w:val="Pa9"/>
    <w:basedOn w:val="Default"/>
    <w:next w:val="Default"/>
    <w:uiPriority w:val="99"/>
    <w:rsid w:val="00797E96"/>
    <w:pPr>
      <w:spacing w:line="201" w:lineRule="atLeast"/>
    </w:pPr>
    <w:rPr>
      <w:rFonts w:ascii="Times New Roman" w:eastAsiaTheme="minorHAnsi" w:hAnsi="Times New Roman" w:cs="Times New Roman"/>
      <w:color w:val="auto"/>
      <w:lang w:val="fr-LU" w:eastAsia="en-US"/>
    </w:rPr>
  </w:style>
  <w:style w:type="paragraph" w:customStyle="1" w:styleId="Pa12">
    <w:name w:val="Pa12"/>
    <w:basedOn w:val="Normal"/>
    <w:next w:val="Normal"/>
    <w:uiPriority w:val="99"/>
    <w:rsid w:val="00E76DF2"/>
    <w:pPr>
      <w:autoSpaceDE w:val="0"/>
      <w:autoSpaceDN w:val="0"/>
      <w:adjustRightInd w:val="0"/>
      <w:spacing w:line="201" w:lineRule="atLeast"/>
    </w:pPr>
    <w:rPr>
      <w:rFonts w:eastAsiaTheme="minorHAnsi"/>
      <w:sz w:val="24"/>
      <w:szCs w:val="24"/>
      <w:lang w:val="fr-LU" w:eastAsia="en-US"/>
    </w:rPr>
  </w:style>
  <w:style w:type="character" w:customStyle="1" w:styleId="A8">
    <w:name w:val="A8"/>
    <w:uiPriority w:val="99"/>
    <w:rsid w:val="00E76DF2"/>
    <w:rPr>
      <w:color w:val="000000"/>
      <w:sz w:val="15"/>
      <w:szCs w:val="15"/>
    </w:rPr>
  </w:style>
  <w:style w:type="paragraph" w:customStyle="1" w:styleId="CM3">
    <w:name w:val="CM3"/>
    <w:basedOn w:val="Default"/>
    <w:next w:val="Default"/>
    <w:uiPriority w:val="99"/>
    <w:rsid w:val="00E51E05"/>
    <w:rPr>
      <w:rFonts w:ascii="Times New Roman" w:hAnsi="Times New Roman" w:cs="Times New Roman"/>
      <w:color w:val="auto"/>
      <w:lang w:val="fr-LU"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8E34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3442"/>
  </w:style>
  <w:style w:type="character" w:customStyle="1" w:styleId="CommentaireCar">
    <w:name w:val="Commentaire Car"/>
    <w:basedOn w:val="Policepardfaut"/>
    <w:link w:val="Commentaire"/>
    <w:uiPriority w:val="99"/>
    <w:semiHidden/>
    <w:rsid w:val="008E3442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34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3442"/>
    <w:rPr>
      <w:b/>
      <w:bCs/>
      <w:lang w:val="fr-FR" w:eastAsia="fr-FR"/>
    </w:rPr>
  </w:style>
  <w:style w:type="paragraph" w:customStyle="1" w:styleId="c01pointnumerotealtn">
    <w:name w:val="c01pointnumerotealtn"/>
    <w:basedOn w:val="Normal"/>
    <w:rsid w:val="009C3743"/>
    <w:pPr>
      <w:spacing w:before="100" w:beforeAutospacing="1" w:after="100" w:afterAutospacing="1"/>
    </w:pPr>
    <w:rPr>
      <w:sz w:val="24"/>
      <w:szCs w:val="24"/>
      <w:lang w:val="fr-LU" w:eastAsia="fr-LU"/>
    </w:rPr>
  </w:style>
  <w:style w:type="paragraph" w:customStyle="1" w:styleId="c04titre1">
    <w:name w:val="c04titre1"/>
    <w:basedOn w:val="Normal"/>
    <w:rsid w:val="009C3743"/>
    <w:pPr>
      <w:spacing w:before="100" w:beforeAutospacing="1" w:after="100" w:afterAutospacing="1"/>
    </w:pPr>
    <w:rPr>
      <w:sz w:val="24"/>
      <w:szCs w:val="24"/>
      <w:lang w:val="fr-LU" w:eastAsia="fr-LU"/>
    </w:rPr>
  </w:style>
  <w:style w:type="character" w:styleId="Mentionnonrsolue">
    <w:name w:val="Unresolved Mention"/>
    <w:basedOn w:val="Policepardfaut"/>
    <w:uiPriority w:val="99"/>
    <w:semiHidden/>
    <w:unhideWhenUsed/>
    <w:rsid w:val="00F65070"/>
    <w:rPr>
      <w:color w:val="605E5C"/>
      <w:shd w:val="clear" w:color="auto" w:fill="E1DFDD"/>
    </w:rPr>
  </w:style>
  <w:style w:type="character" w:customStyle="1" w:styleId="A6">
    <w:name w:val="A6"/>
    <w:uiPriority w:val="99"/>
    <w:rsid w:val="00336B8A"/>
    <w:rPr>
      <w:color w:val="000000"/>
      <w:sz w:val="15"/>
      <w:szCs w:val="15"/>
    </w:rPr>
  </w:style>
  <w:style w:type="character" w:customStyle="1" w:styleId="A9">
    <w:name w:val="A9"/>
    <w:uiPriority w:val="99"/>
    <w:rsid w:val="00336B8A"/>
    <w:rPr>
      <w:strike/>
      <w:color w:val="000000"/>
      <w:sz w:val="20"/>
      <w:szCs w:val="20"/>
    </w:rPr>
  </w:style>
  <w:style w:type="character" w:customStyle="1" w:styleId="A10">
    <w:name w:val="A10"/>
    <w:uiPriority w:val="99"/>
    <w:rsid w:val="00336B8A"/>
    <w:rPr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8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05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36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0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3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ude@edm.l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ge.marx@edm.l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maps.apple.com/?q=Rue%20d&#8217;Eich%2031,L-1461%20Luxembourg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edm.lu/" TargetMode="External"/><Relationship Id="rId5" Type="http://schemas.openxmlformats.org/officeDocument/2006/relationships/hyperlink" Target="https://www.edm.lu" TargetMode="External"/><Relationship Id="rId4" Type="http://schemas.openxmlformats.org/officeDocument/2006/relationships/hyperlink" Target="tel:+35242607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ograms\demasy\MODELES\NOR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DAA74-C7EF-4DAA-BB89-E6BC0EE2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NORMALL</Template>
  <TotalTime>0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HEAD</vt:lpstr>
      <vt:lpstr>HEAD</vt:lpstr>
    </vt:vector>
  </TitlesOfParts>
  <Company>Elvinger Dessoy de Fierlant</Company>
  <LinksUpToDate>false</LinksUpToDate>
  <CharactersWithSpaces>838</CharactersWithSpaces>
  <SharedDoc>false</SharedDoc>
  <HLinks>
    <vt:vector size="126" baseType="variant">
      <vt:variant>
        <vt:i4>1179701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_Toc380743291</vt:lpwstr>
      </vt:variant>
      <vt:variant>
        <vt:i4>1179701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_Toc380743290</vt:lpwstr>
      </vt:variant>
      <vt:variant>
        <vt:i4>1245237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_Toc380743289</vt:lpwstr>
      </vt:variant>
      <vt:variant>
        <vt:i4>1245237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_Toc380743288</vt:lpwstr>
      </vt:variant>
      <vt:variant>
        <vt:i4>1245237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_Toc380743287</vt:lpwstr>
      </vt:variant>
      <vt:variant>
        <vt:i4>1245237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_Toc380743286</vt:lpwstr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_Toc380743285</vt:lpwstr>
      </vt:variant>
      <vt:variant>
        <vt:i4>1245237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_Toc380743284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_Toc380743283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_Toc380743282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_Toc380743281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_Toc380743280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_Toc380743279</vt:lpwstr>
      </vt:variant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_Toc380743278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_Toc380743277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_Toc380743276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_Toc380743275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_Toc380743274</vt:lpwstr>
      </vt:variant>
      <vt:variant>
        <vt:i4>5242962</vt:i4>
      </vt:variant>
      <vt:variant>
        <vt:i4>6</vt:i4>
      </vt:variant>
      <vt:variant>
        <vt:i4>0</vt:i4>
      </vt:variant>
      <vt:variant>
        <vt:i4>5</vt:i4>
      </vt:variant>
      <vt:variant>
        <vt:lpwstr>http://www.who.int/peh-emf/about/WhatisEMF/fr/print.html</vt:lpwstr>
      </vt:variant>
      <vt:variant>
        <vt:lpwstr/>
      </vt:variant>
      <vt:variant>
        <vt:i4>786446</vt:i4>
      </vt:variant>
      <vt:variant>
        <vt:i4>3</vt:i4>
      </vt:variant>
      <vt:variant>
        <vt:i4>0</vt:i4>
      </vt:variant>
      <vt:variant>
        <vt:i4>5</vt:i4>
      </vt:variant>
      <vt:variant>
        <vt:lpwstr>http://www.who.int/mediacentre/factsheets/fs205/fr/print.html</vt:lpwstr>
      </vt:variant>
      <vt:variant>
        <vt:lpwstr/>
      </vt:variant>
      <vt:variant>
        <vt:i4>5242962</vt:i4>
      </vt:variant>
      <vt:variant>
        <vt:i4>0</vt:i4>
      </vt:variant>
      <vt:variant>
        <vt:i4>0</vt:i4>
      </vt:variant>
      <vt:variant>
        <vt:i4>5</vt:i4>
      </vt:variant>
      <vt:variant>
        <vt:lpwstr>http://www.who.int/peh-emf/about/WhatisEMF/fr/print.html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</dc:title>
  <dc:creator>Etude Elvinger</dc:creator>
  <dc:description>:</dc:description>
  <cp:lastModifiedBy>Stephanie Elvinger</cp:lastModifiedBy>
  <cp:revision>12</cp:revision>
  <cp:lastPrinted>2023-12-01T10:14:00Z</cp:lastPrinted>
  <dcterms:created xsi:type="dcterms:W3CDTF">2022-02-08T07:16:00Z</dcterms:created>
  <dcterms:modified xsi:type="dcterms:W3CDTF">2024-01-19T14:22:00Z</dcterms:modified>
</cp:coreProperties>
</file>